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455E5" w14:textId="77777777" w:rsidR="006D3EF9" w:rsidRPr="007B0ED5" w:rsidRDefault="006D3EF9">
      <w:pPr>
        <w:rPr>
          <w:rFonts w:ascii="Calibri" w:hAnsi="Calibri" w:cs="Calibri"/>
          <w:sz w:val="22"/>
          <w:szCs w:val="22"/>
          <w:lang w:val="fr-FR"/>
        </w:rPr>
      </w:pPr>
    </w:p>
    <w:tbl>
      <w:tblPr>
        <w:tblW w:w="1134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3118"/>
        <w:gridCol w:w="2410"/>
        <w:gridCol w:w="3260"/>
      </w:tblGrid>
      <w:tr w:rsidR="00411087" w:rsidRPr="007B0ED5" w14:paraId="0BF314A7" w14:textId="77777777" w:rsidTr="00E35EF3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right w:val="nil"/>
            </w:tcBorders>
            <w:vAlign w:val="center"/>
          </w:tcPr>
          <w:p w14:paraId="74502F9E" w14:textId="77777777" w:rsidR="00411087" w:rsidRPr="007B0ED5" w:rsidRDefault="00411087" w:rsidP="008E0368">
            <w:pPr>
              <w:spacing w:before="60"/>
              <w:rPr>
                <w:rFonts w:ascii="Calibri" w:hAnsi="Calibri" w:cs="Calibri"/>
                <w:b/>
                <w:sz w:val="22"/>
                <w:szCs w:val="22"/>
                <w:lang w:val="fr-FR"/>
              </w:rPr>
            </w:pPr>
            <w:r w:rsidRPr="007B0ED5">
              <w:rPr>
                <w:rFonts w:ascii="Calibri" w:hAnsi="Calibri" w:cs="Calibri"/>
                <w:b/>
                <w:sz w:val="22"/>
                <w:szCs w:val="22"/>
                <w:lang w:val="fr-FR"/>
              </w:rPr>
              <w:t>Supplier [Name/No.]</w:t>
            </w:r>
          </w:p>
          <w:p w14:paraId="433FC34C" w14:textId="77777777" w:rsidR="00411087" w:rsidRPr="007B0ED5" w:rsidRDefault="00411087" w:rsidP="008E0368">
            <w:pPr>
              <w:spacing w:after="60"/>
              <w:rPr>
                <w:rFonts w:ascii="Calibri" w:hAnsi="Calibri" w:cs="Calibri"/>
                <w:i/>
                <w:sz w:val="22"/>
                <w:szCs w:val="22"/>
                <w:lang w:val="fr-FR"/>
              </w:rPr>
            </w:pPr>
            <w:r w:rsidRPr="007B0ED5">
              <w:rPr>
                <w:rFonts w:ascii="Calibri" w:hAnsi="Calibri" w:cs="Calibri"/>
                <w:i/>
                <w:sz w:val="22"/>
                <w:szCs w:val="22"/>
                <w:lang w:val="fr-FR"/>
              </w:rPr>
              <w:t xml:space="preserve">Lieferant </w:t>
            </w:r>
            <w:r w:rsidRPr="007B0ED5">
              <w:rPr>
                <w:rFonts w:ascii="Calibri" w:hAnsi="Calibri" w:cs="Calibri"/>
                <w:sz w:val="22"/>
                <w:szCs w:val="22"/>
                <w:lang w:val="fr-FR"/>
              </w:rPr>
              <w:t>[</w:t>
            </w:r>
            <w:r w:rsidRPr="007B0ED5">
              <w:rPr>
                <w:rFonts w:ascii="Calibri" w:hAnsi="Calibri" w:cs="Calibri"/>
                <w:i/>
                <w:sz w:val="22"/>
                <w:szCs w:val="22"/>
                <w:lang w:val="fr-FR"/>
              </w:rPr>
              <w:t>Name/Nr.</w:t>
            </w:r>
            <w:r w:rsidRPr="007B0ED5">
              <w:rPr>
                <w:rFonts w:ascii="Calibri" w:hAnsi="Calibri" w:cs="Calibri"/>
                <w:sz w:val="22"/>
                <w:szCs w:val="22"/>
                <w:lang w:val="fr-FR"/>
              </w:rPr>
              <w:t>]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0034210A" w14:textId="77777777" w:rsidR="00411087" w:rsidRPr="007B0ED5" w:rsidRDefault="00411087" w:rsidP="008E0368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  <w:p w14:paraId="6AE43BB8" w14:textId="77777777" w:rsidR="00411087" w:rsidRPr="007B0ED5" w:rsidRDefault="00782207" w:rsidP="008E0368">
            <w:pPr>
              <w:spacing w:after="60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  <w:lang w:val="fr-FR"/>
              </w:rPr>
              <w:instrText xml:space="preserve"> FORMTEXT </w:instrText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  <w:lang w:val="fr-FR"/>
              </w:rPr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  <w:lang w:val="fr-FR"/>
              </w:rPr>
              <w:fldChar w:fldCharType="separate"/>
            </w:r>
            <w:r w:rsidRPr="007B0ED5">
              <w:rPr>
                <w:rFonts w:ascii="Calibri" w:hAnsi="Calibri" w:cs="Calibri"/>
                <w:b/>
                <w:noProof/>
                <w:color w:val="3366FF"/>
                <w:sz w:val="22"/>
                <w:szCs w:val="22"/>
                <w:lang w:val="fr-FR"/>
              </w:rPr>
              <w:t> </w:t>
            </w:r>
            <w:r w:rsidRPr="007B0ED5">
              <w:rPr>
                <w:rFonts w:ascii="Calibri" w:hAnsi="Calibri" w:cs="Calibri"/>
                <w:b/>
                <w:noProof/>
                <w:color w:val="3366FF"/>
                <w:sz w:val="22"/>
                <w:szCs w:val="22"/>
                <w:lang w:val="fr-FR"/>
              </w:rPr>
              <w:t> </w:t>
            </w:r>
            <w:r w:rsidRPr="007B0ED5">
              <w:rPr>
                <w:rFonts w:ascii="Calibri" w:hAnsi="Calibri" w:cs="Calibri"/>
                <w:b/>
                <w:noProof/>
                <w:color w:val="3366FF"/>
                <w:sz w:val="22"/>
                <w:szCs w:val="22"/>
                <w:lang w:val="fr-FR"/>
              </w:rPr>
              <w:t> </w:t>
            </w:r>
            <w:r w:rsidRPr="007B0ED5">
              <w:rPr>
                <w:rFonts w:ascii="Calibri" w:hAnsi="Calibri" w:cs="Calibri"/>
                <w:b/>
                <w:noProof/>
                <w:color w:val="3366FF"/>
                <w:sz w:val="22"/>
                <w:szCs w:val="22"/>
                <w:lang w:val="fr-FR"/>
              </w:rPr>
              <w:t> </w:t>
            </w:r>
            <w:r w:rsidRPr="007B0ED5">
              <w:rPr>
                <w:rFonts w:ascii="Calibri" w:hAnsi="Calibri" w:cs="Calibri"/>
                <w:b/>
                <w:noProof/>
                <w:color w:val="3366FF"/>
                <w:sz w:val="22"/>
                <w:szCs w:val="22"/>
                <w:lang w:val="fr-FR"/>
              </w:rPr>
              <w:t> </w:t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14:paraId="50D3FFCD" w14:textId="77777777" w:rsidR="00411087" w:rsidRPr="007B0ED5" w:rsidRDefault="00411087" w:rsidP="008E0368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7B0ED5">
              <w:rPr>
                <w:rFonts w:ascii="Calibri" w:hAnsi="Calibri" w:cs="Calibri"/>
                <w:b/>
                <w:sz w:val="22"/>
                <w:szCs w:val="22"/>
              </w:rPr>
              <w:t>Production Location</w:t>
            </w:r>
          </w:p>
          <w:p w14:paraId="70092A5F" w14:textId="77777777" w:rsidR="00411087" w:rsidRPr="007B0ED5" w:rsidRDefault="00411087" w:rsidP="00EC4369">
            <w:pPr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7B0ED5">
              <w:rPr>
                <w:rFonts w:ascii="Calibri" w:hAnsi="Calibri" w:cs="Calibri"/>
                <w:i/>
                <w:sz w:val="22"/>
                <w:szCs w:val="22"/>
              </w:rPr>
              <w:t>Produktionsort</w:t>
            </w:r>
          </w:p>
        </w:tc>
        <w:tc>
          <w:tcPr>
            <w:tcW w:w="3260" w:type="dxa"/>
            <w:tcBorders>
              <w:left w:val="nil"/>
            </w:tcBorders>
            <w:vAlign w:val="center"/>
          </w:tcPr>
          <w:p w14:paraId="2AAB629E" w14:textId="77777777" w:rsidR="00411087" w:rsidRPr="007B0ED5" w:rsidRDefault="00411087" w:rsidP="008E036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0"/>
                    <w:format w:val="ERSTER BUCHSTABE GROSS"/>
                  </w:textInput>
                </w:ffData>
              </w:fldChar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instrText xml:space="preserve"> FORMTEXT </w:instrText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separate"/>
            </w:r>
            <w:r w:rsidR="00782207" w:rsidRPr="007B0ED5">
              <w:rPr>
                <w:rFonts w:ascii="Calibri" w:hAnsi="Calibri" w:cs="Calibri"/>
                <w:b/>
                <w:noProof/>
                <w:color w:val="3366FF"/>
                <w:sz w:val="22"/>
                <w:szCs w:val="22"/>
              </w:rPr>
              <w:t> </w:t>
            </w:r>
            <w:r w:rsidR="00782207" w:rsidRPr="007B0ED5">
              <w:rPr>
                <w:rFonts w:ascii="Calibri" w:hAnsi="Calibri" w:cs="Calibri"/>
                <w:b/>
                <w:noProof/>
                <w:color w:val="3366FF"/>
                <w:sz w:val="22"/>
                <w:szCs w:val="22"/>
              </w:rPr>
              <w:t> </w:t>
            </w:r>
            <w:r w:rsidR="00782207" w:rsidRPr="007B0ED5">
              <w:rPr>
                <w:rFonts w:ascii="Calibri" w:hAnsi="Calibri" w:cs="Calibri"/>
                <w:b/>
                <w:noProof/>
                <w:color w:val="3366FF"/>
                <w:sz w:val="22"/>
                <w:szCs w:val="22"/>
              </w:rPr>
              <w:t> </w:t>
            </w:r>
            <w:r w:rsidR="00782207" w:rsidRPr="007B0ED5">
              <w:rPr>
                <w:rFonts w:ascii="Calibri" w:hAnsi="Calibri" w:cs="Calibri"/>
                <w:b/>
                <w:noProof/>
                <w:color w:val="3366FF"/>
                <w:sz w:val="22"/>
                <w:szCs w:val="22"/>
              </w:rPr>
              <w:t> </w:t>
            </w:r>
            <w:r w:rsidR="00782207" w:rsidRPr="007B0ED5">
              <w:rPr>
                <w:rFonts w:ascii="Calibri" w:hAnsi="Calibri" w:cs="Calibri"/>
                <w:b/>
                <w:noProof/>
                <w:color w:val="3366FF"/>
                <w:sz w:val="22"/>
                <w:szCs w:val="22"/>
              </w:rPr>
              <w:t> </w:t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end"/>
            </w:r>
          </w:p>
        </w:tc>
      </w:tr>
      <w:tr w:rsidR="00411087" w:rsidRPr="007B0ED5" w14:paraId="0A3C55C2" w14:textId="77777777" w:rsidTr="00E35EF3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right w:val="nil"/>
            </w:tcBorders>
          </w:tcPr>
          <w:p w14:paraId="076C0890" w14:textId="77777777" w:rsidR="00411087" w:rsidRPr="007B0ED5" w:rsidRDefault="00411087" w:rsidP="008E0368">
            <w:pPr>
              <w:spacing w:before="60"/>
              <w:rPr>
                <w:rFonts w:ascii="Calibri" w:hAnsi="Calibri" w:cs="Calibri"/>
                <w:b/>
                <w:sz w:val="22"/>
                <w:szCs w:val="22"/>
              </w:rPr>
            </w:pPr>
            <w:r w:rsidRPr="007B0ED5">
              <w:rPr>
                <w:rFonts w:ascii="Calibri" w:hAnsi="Calibri" w:cs="Calibri"/>
                <w:b/>
                <w:sz w:val="22"/>
                <w:szCs w:val="22"/>
              </w:rPr>
              <w:t>Part Name</w:t>
            </w:r>
          </w:p>
          <w:p w14:paraId="56913123" w14:textId="77777777" w:rsidR="00411087" w:rsidRPr="007B0ED5" w:rsidRDefault="00411087" w:rsidP="00EC4369">
            <w:pPr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7B0ED5">
              <w:rPr>
                <w:rFonts w:ascii="Calibri" w:hAnsi="Calibri" w:cs="Calibri"/>
                <w:i/>
                <w:sz w:val="22"/>
                <w:szCs w:val="22"/>
              </w:rPr>
              <w:t>Teilebenennung: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1B16E7BB" w14:textId="77777777" w:rsidR="00411087" w:rsidRPr="007B0ED5" w:rsidRDefault="00411087" w:rsidP="008E036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8C4A682" w14:textId="77777777" w:rsidR="00411087" w:rsidRPr="007B0ED5" w:rsidRDefault="00782207" w:rsidP="008E0368">
            <w:pPr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  <w:lang w:val="fr-FR"/>
              </w:rPr>
              <w:instrText xml:space="preserve"> FORMTEXT </w:instrText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  <w:lang w:val="fr-FR"/>
              </w:rPr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  <w:lang w:val="fr-FR"/>
              </w:rPr>
              <w:fldChar w:fldCharType="separate"/>
            </w:r>
            <w:r w:rsidRPr="007B0ED5">
              <w:rPr>
                <w:rFonts w:ascii="Calibri" w:hAnsi="Calibri" w:cs="Calibri"/>
                <w:b/>
                <w:noProof/>
                <w:color w:val="3366FF"/>
                <w:sz w:val="22"/>
                <w:szCs w:val="22"/>
                <w:lang w:val="fr-FR"/>
              </w:rPr>
              <w:t> </w:t>
            </w:r>
            <w:r w:rsidRPr="007B0ED5">
              <w:rPr>
                <w:rFonts w:ascii="Calibri" w:hAnsi="Calibri" w:cs="Calibri"/>
                <w:b/>
                <w:noProof/>
                <w:color w:val="3366FF"/>
                <w:sz w:val="22"/>
                <w:szCs w:val="22"/>
                <w:lang w:val="fr-FR"/>
              </w:rPr>
              <w:t> </w:t>
            </w:r>
            <w:r w:rsidRPr="007B0ED5">
              <w:rPr>
                <w:rFonts w:ascii="Calibri" w:hAnsi="Calibri" w:cs="Calibri"/>
                <w:b/>
                <w:noProof/>
                <w:color w:val="3366FF"/>
                <w:sz w:val="22"/>
                <w:szCs w:val="22"/>
                <w:lang w:val="fr-FR"/>
              </w:rPr>
              <w:t> </w:t>
            </w:r>
            <w:r w:rsidRPr="007B0ED5">
              <w:rPr>
                <w:rFonts w:ascii="Calibri" w:hAnsi="Calibri" w:cs="Calibri"/>
                <w:b/>
                <w:noProof/>
                <w:color w:val="3366FF"/>
                <w:sz w:val="22"/>
                <w:szCs w:val="22"/>
                <w:lang w:val="fr-FR"/>
              </w:rPr>
              <w:t> </w:t>
            </w:r>
            <w:r w:rsidRPr="007B0ED5">
              <w:rPr>
                <w:rFonts w:ascii="Calibri" w:hAnsi="Calibri" w:cs="Calibri"/>
                <w:b/>
                <w:noProof/>
                <w:color w:val="3366FF"/>
                <w:sz w:val="22"/>
                <w:szCs w:val="22"/>
                <w:lang w:val="fr-FR"/>
              </w:rPr>
              <w:t> </w:t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2410" w:type="dxa"/>
            <w:tcBorders>
              <w:right w:val="nil"/>
            </w:tcBorders>
          </w:tcPr>
          <w:p w14:paraId="0B349E33" w14:textId="77777777" w:rsidR="00411087" w:rsidRPr="007B0ED5" w:rsidRDefault="00411087" w:rsidP="008E0368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7B0ED5">
              <w:rPr>
                <w:rFonts w:ascii="Calibri" w:hAnsi="Calibri" w:cs="Calibri"/>
                <w:b/>
                <w:sz w:val="22"/>
                <w:szCs w:val="22"/>
              </w:rPr>
              <w:t>Material-No.</w:t>
            </w:r>
          </w:p>
          <w:p w14:paraId="7CA5BD40" w14:textId="77777777" w:rsidR="00411087" w:rsidRPr="007B0ED5" w:rsidRDefault="00411087" w:rsidP="008E0368">
            <w:pPr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7B0ED5">
              <w:rPr>
                <w:rFonts w:ascii="Calibri" w:hAnsi="Calibri" w:cs="Calibri"/>
                <w:i/>
                <w:sz w:val="22"/>
                <w:szCs w:val="22"/>
              </w:rPr>
              <w:t>Material-Nr.:</w:t>
            </w:r>
          </w:p>
        </w:tc>
        <w:tc>
          <w:tcPr>
            <w:tcW w:w="3260" w:type="dxa"/>
            <w:tcBorders>
              <w:left w:val="nil"/>
            </w:tcBorders>
            <w:vAlign w:val="center"/>
          </w:tcPr>
          <w:p w14:paraId="7D5A3F53" w14:textId="77777777" w:rsidR="00411087" w:rsidRPr="007B0ED5" w:rsidRDefault="00411087" w:rsidP="008E036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  <w:lang w:val="es-ES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  <w:lang w:val="es-ES"/>
              </w:rPr>
              <w:instrText xml:space="preserve"> FORMTEXT </w:instrText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  <w:lang w:val="es-ES"/>
              </w:rPr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  <w:lang w:val="es-ES"/>
              </w:rPr>
              <w:fldChar w:fldCharType="separate"/>
            </w:r>
            <w:r w:rsidR="00782207" w:rsidRPr="007B0ED5">
              <w:rPr>
                <w:rFonts w:ascii="Calibri" w:hAnsi="Calibri" w:cs="Calibri"/>
                <w:b/>
                <w:noProof/>
                <w:color w:val="3366FF"/>
                <w:sz w:val="22"/>
                <w:szCs w:val="22"/>
                <w:lang w:val="es-ES"/>
              </w:rPr>
              <w:t> </w:t>
            </w:r>
            <w:r w:rsidR="00782207" w:rsidRPr="007B0ED5">
              <w:rPr>
                <w:rFonts w:ascii="Calibri" w:hAnsi="Calibri" w:cs="Calibri"/>
                <w:b/>
                <w:noProof/>
                <w:color w:val="3366FF"/>
                <w:sz w:val="22"/>
                <w:szCs w:val="22"/>
                <w:lang w:val="es-ES"/>
              </w:rPr>
              <w:t> </w:t>
            </w:r>
            <w:r w:rsidR="00782207" w:rsidRPr="007B0ED5">
              <w:rPr>
                <w:rFonts w:ascii="Calibri" w:hAnsi="Calibri" w:cs="Calibri"/>
                <w:b/>
                <w:noProof/>
                <w:color w:val="3366FF"/>
                <w:sz w:val="22"/>
                <w:szCs w:val="22"/>
                <w:lang w:val="es-ES"/>
              </w:rPr>
              <w:t> </w:t>
            </w:r>
            <w:r w:rsidR="00782207" w:rsidRPr="007B0ED5">
              <w:rPr>
                <w:rFonts w:ascii="Calibri" w:hAnsi="Calibri" w:cs="Calibri"/>
                <w:b/>
                <w:noProof/>
                <w:color w:val="3366FF"/>
                <w:sz w:val="22"/>
                <w:szCs w:val="22"/>
                <w:lang w:val="es-ES"/>
              </w:rPr>
              <w:t> </w:t>
            </w:r>
            <w:r w:rsidR="00782207" w:rsidRPr="007B0ED5">
              <w:rPr>
                <w:rFonts w:ascii="Calibri" w:hAnsi="Calibri" w:cs="Calibri"/>
                <w:b/>
                <w:noProof/>
                <w:color w:val="3366FF"/>
                <w:sz w:val="22"/>
                <w:szCs w:val="22"/>
                <w:lang w:val="es-ES"/>
              </w:rPr>
              <w:t> </w:t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  <w:lang w:val="es-ES"/>
              </w:rPr>
              <w:fldChar w:fldCharType="end"/>
            </w:r>
          </w:p>
        </w:tc>
      </w:tr>
      <w:tr w:rsidR="00411087" w:rsidRPr="007B0ED5" w14:paraId="6C2676B6" w14:textId="77777777" w:rsidTr="00E35E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3" w:type="dxa"/>
            <w:tcBorders>
              <w:right w:val="nil"/>
            </w:tcBorders>
          </w:tcPr>
          <w:p w14:paraId="47B297AB" w14:textId="77777777" w:rsidR="00411087" w:rsidRPr="007B0ED5" w:rsidRDefault="00411087" w:rsidP="008E0368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7B0ED5">
              <w:rPr>
                <w:rFonts w:ascii="Calibri" w:hAnsi="Calibri" w:cs="Calibri"/>
                <w:b/>
                <w:sz w:val="22"/>
                <w:szCs w:val="22"/>
              </w:rPr>
              <w:t>Document-No.</w:t>
            </w:r>
          </w:p>
          <w:p w14:paraId="29714AB2" w14:textId="77777777" w:rsidR="00411087" w:rsidRPr="007B0ED5" w:rsidRDefault="00411087" w:rsidP="008E0368">
            <w:pPr>
              <w:spacing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7B0ED5">
              <w:rPr>
                <w:rFonts w:ascii="Calibri" w:hAnsi="Calibri" w:cs="Calibri"/>
                <w:i/>
                <w:sz w:val="22"/>
                <w:szCs w:val="22"/>
              </w:rPr>
              <w:t>Dokument-Nr.: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7A4B64C1" w14:textId="77777777" w:rsidR="00411087" w:rsidRPr="007B0ED5" w:rsidRDefault="00411087" w:rsidP="008E0368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instrText xml:space="preserve"> FORMTEXT </w:instrText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separate"/>
            </w:r>
            <w:r w:rsidR="00782207" w:rsidRPr="007B0ED5">
              <w:rPr>
                <w:rFonts w:ascii="Calibri" w:hAnsi="Calibri" w:cs="Calibri"/>
                <w:b/>
                <w:noProof/>
                <w:color w:val="3366FF"/>
                <w:sz w:val="22"/>
                <w:szCs w:val="22"/>
              </w:rPr>
              <w:t> </w:t>
            </w:r>
            <w:r w:rsidR="00782207" w:rsidRPr="007B0ED5">
              <w:rPr>
                <w:rFonts w:ascii="Calibri" w:hAnsi="Calibri" w:cs="Calibri"/>
                <w:b/>
                <w:noProof/>
                <w:color w:val="3366FF"/>
                <w:sz w:val="22"/>
                <w:szCs w:val="22"/>
              </w:rPr>
              <w:t> </w:t>
            </w:r>
            <w:r w:rsidR="00782207" w:rsidRPr="007B0ED5">
              <w:rPr>
                <w:rFonts w:ascii="Calibri" w:hAnsi="Calibri" w:cs="Calibri"/>
                <w:b/>
                <w:noProof/>
                <w:color w:val="3366FF"/>
                <w:sz w:val="22"/>
                <w:szCs w:val="22"/>
              </w:rPr>
              <w:t> </w:t>
            </w:r>
            <w:r w:rsidR="00782207" w:rsidRPr="007B0ED5">
              <w:rPr>
                <w:rFonts w:ascii="Calibri" w:hAnsi="Calibri" w:cs="Calibri"/>
                <w:b/>
                <w:noProof/>
                <w:color w:val="3366FF"/>
                <w:sz w:val="22"/>
                <w:szCs w:val="22"/>
              </w:rPr>
              <w:t> </w:t>
            </w:r>
            <w:r w:rsidR="00782207" w:rsidRPr="007B0ED5">
              <w:rPr>
                <w:rFonts w:ascii="Calibri" w:hAnsi="Calibri" w:cs="Calibri"/>
                <w:b/>
                <w:noProof/>
                <w:color w:val="3366FF"/>
                <w:sz w:val="22"/>
                <w:szCs w:val="22"/>
              </w:rPr>
              <w:t> </w:t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right w:val="nil"/>
            </w:tcBorders>
          </w:tcPr>
          <w:p w14:paraId="39653501" w14:textId="77777777" w:rsidR="00411087" w:rsidRPr="007B0ED5" w:rsidRDefault="00411087" w:rsidP="008E0368">
            <w:pPr>
              <w:spacing w:before="60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7B0ED5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I</w:t>
            </w:r>
            <w:r w:rsidRPr="007B0ED5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n</w:t>
            </w:r>
            <w:r w:rsidRPr="007B0ED5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dex/Date/Rev.No</w:t>
            </w:r>
          </w:p>
          <w:p w14:paraId="7AAF289F" w14:textId="77777777" w:rsidR="00411087" w:rsidRPr="007B0ED5" w:rsidRDefault="00411087" w:rsidP="008E0368">
            <w:pPr>
              <w:spacing w:after="60"/>
              <w:rPr>
                <w:rFonts w:ascii="Calibri" w:hAnsi="Calibri" w:cs="Calibri"/>
                <w:i/>
                <w:sz w:val="22"/>
                <w:szCs w:val="22"/>
                <w:lang w:val="en-GB"/>
              </w:rPr>
            </w:pPr>
            <w:r w:rsidRPr="007B0ED5">
              <w:rPr>
                <w:rFonts w:ascii="Calibri" w:hAnsi="Calibri" w:cs="Calibri"/>
                <w:i/>
                <w:sz w:val="22"/>
                <w:szCs w:val="22"/>
                <w:lang w:val="en-GB"/>
              </w:rPr>
              <w:t>I</w:t>
            </w:r>
            <w:r w:rsidRPr="007B0ED5">
              <w:rPr>
                <w:rFonts w:ascii="Calibri" w:hAnsi="Calibri" w:cs="Calibri"/>
                <w:i/>
                <w:sz w:val="22"/>
                <w:szCs w:val="22"/>
                <w:lang w:val="en-GB"/>
              </w:rPr>
              <w:t>n</w:t>
            </w:r>
            <w:r w:rsidRPr="007B0ED5">
              <w:rPr>
                <w:rFonts w:ascii="Calibri" w:hAnsi="Calibri" w:cs="Calibri"/>
                <w:i/>
                <w:sz w:val="22"/>
                <w:szCs w:val="22"/>
                <w:lang w:val="en-GB"/>
              </w:rPr>
              <w:t>dex</w:t>
            </w:r>
            <w:r w:rsidRPr="007B0ED5">
              <w:rPr>
                <w:rFonts w:ascii="Calibri" w:hAnsi="Calibri" w:cs="Calibri"/>
                <w:sz w:val="22"/>
                <w:szCs w:val="22"/>
                <w:lang w:val="en-GB"/>
              </w:rPr>
              <w:t>/</w:t>
            </w:r>
            <w:r w:rsidRPr="007B0ED5">
              <w:rPr>
                <w:rFonts w:ascii="Calibri" w:hAnsi="Calibri" w:cs="Calibri"/>
                <w:i/>
                <w:sz w:val="22"/>
                <w:szCs w:val="22"/>
                <w:lang w:val="en-GB"/>
              </w:rPr>
              <w:t>Datum</w:t>
            </w:r>
            <w:r w:rsidRPr="007B0ED5">
              <w:rPr>
                <w:rFonts w:ascii="Calibri" w:hAnsi="Calibri" w:cs="Calibri"/>
                <w:sz w:val="22"/>
                <w:szCs w:val="22"/>
                <w:lang w:val="en-GB"/>
              </w:rPr>
              <w:t>/</w:t>
            </w:r>
            <w:r w:rsidRPr="007B0ED5">
              <w:rPr>
                <w:rFonts w:ascii="Calibri" w:hAnsi="Calibri" w:cs="Calibri"/>
                <w:i/>
                <w:sz w:val="22"/>
                <w:szCs w:val="22"/>
                <w:lang w:val="en-GB"/>
              </w:rPr>
              <w:t>Änd.Nr.</w:t>
            </w:r>
          </w:p>
        </w:tc>
        <w:tc>
          <w:tcPr>
            <w:tcW w:w="3260" w:type="dxa"/>
            <w:tcBorders>
              <w:left w:val="nil"/>
            </w:tcBorders>
            <w:vAlign w:val="center"/>
          </w:tcPr>
          <w:p w14:paraId="2CB663FC" w14:textId="77777777" w:rsidR="00411087" w:rsidRPr="007B0ED5" w:rsidRDefault="00411087" w:rsidP="008E0368">
            <w:pPr>
              <w:spacing w:before="120" w:after="120"/>
              <w:rPr>
                <w:rFonts w:ascii="Calibri" w:hAnsi="Calibri" w:cs="Calibri"/>
                <w:i/>
                <w:sz w:val="22"/>
                <w:szCs w:val="22"/>
              </w:rPr>
            </w:pP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instrText xml:space="preserve"> FORMTEXT </w:instrText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separate"/>
            </w:r>
            <w:r w:rsidR="00782207" w:rsidRPr="007B0ED5">
              <w:rPr>
                <w:rFonts w:ascii="Calibri" w:hAnsi="Calibri" w:cs="Calibri"/>
                <w:b/>
                <w:noProof/>
                <w:color w:val="3366FF"/>
                <w:sz w:val="22"/>
                <w:szCs w:val="22"/>
              </w:rPr>
              <w:t> </w:t>
            </w:r>
            <w:r w:rsidR="00782207" w:rsidRPr="007B0ED5">
              <w:rPr>
                <w:rFonts w:ascii="Calibri" w:hAnsi="Calibri" w:cs="Calibri"/>
                <w:b/>
                <w:noProof/>
                <w:color w:val="3366FF"/>
                <w:sz w:val="22"/>
                <w:szCs w:val="22"/>
              </w:rPr>
              <w:t> </w:t>
            </w:r>
            <w:r w:rsidR="00782207" w:rsidRPr="007B0ED5">
              <w:rPr>
                <w:rFonts w:ascii="Calibri" w:hAnsi="Calibri" w:cs="Calibri"/>
                <w:b/>
                <w:noProof/>
                <w:color w:val="3366FF"/>
                <w:sz w:val="22"/>
                <w:szCs w:val="22"/>
              </w:rPr>
              <w:t> </w:t>
            </w:r>
            <w:r w:rsidR="00782207" w:rsidRPr="007B0ED5">
              <w:rPr>
                <w:rFonts w:ascii="Calibri" w:hAnsi="Calibri" w:cs="Calibri"/>
                <w:b/>
                <w:noProof/>
                <w:color w:val="3366FF"/>
                <w:sz w:val="22"/>
                <w:szCs w:val="22"/>
              </w:rPr>
              <w:t> </w:t>
            </w:r>
            <w:r w:rsidR="00782207" w:rsidRPr="007B0ED5">
              <w:rPr>
                <w:rFonts w:ascii="Calibri" w:hAnsi="Calibri" w:cs="Calibri"/>
                <w:b/>
                <w:noProof/>
                <w:color w:val="3366FF"/>
                <w:sz w:val="22"/>
                <w:szCs w:val="22"/>
              </w:rPr>
              <w:t> </w:t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end"/>
            </w:r>
          </w:p>
        </w:tc>
      </w:tr>
    </w:tbl>
    <w:p w14:paraId="1AA51EDA" w14:textId="77777777" w:rsidR="007654B6" w:rsidRDefault="007654B6" w:rsidP="00411087">
      <w:pPr>
        <w:pStyle w:val="Endnotentext"/>
        <w:tabs>
          <w:tab w:val="left" w:pos="1191"/>
        </w:tabs>
        <w:jc w:val="both"/>
        <w:rPr>
          <w:rFonts w:ascii="Calibri" w:hAnsi="Calibri" w:cs="Calibri"/>
          <w:sz w:val="22"/>
          <w:szCs w:val="22"/>
        </w:rPr>
      </w:pPr>
    </w:p>
    <w:p w14:paraId="4B9D590D" w14:textId="77777777" w:rsidR="00AF6D00" w:rsidRPr="007B0ED5" w:rsidRDefault="00AF6D00" w:rsidP="00411087">
      <w:pPr>
        <w:pStyle w:val="Endnotentext"/>
        <w:tabs>
          <w:tab w:val="left" w:pos="1191"/>
        </w:tabs>
        <w:jc w:val="both"/>
        <w:rPr>
          <w:rFonts w:ascii="Calibri" w:hAnsi="Calibri" w:cs="Calibri"/>
          <w:sz w:val="22"/>
          <w:szCs w:val="22"/>
        </w:rPr>
      </w:pPr>
    </w:p>
    <w:tbl>
      <w:tblPr>
        <w:tblW w:w="1134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"/>
        <w:gridCol w:w="5883"/>
        <w:gridCol w:w="2835"/>
        <w:gridCol w:w="425"/>
        <w:gridCol w:w="142"/>
        <w:gridCol w:w="567"/>
        <w:gridCol w:w="567"/>
      </w:tblGrid>
      <w:tr w:rsidR="007F02B8" w:rsidRPr="007B0ED5" w14:paraId="103858AF" w14:textId="77777777" w:rsidTr="00E35EF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640" w:type="dxa"/>
            <w:gridSpan w:val="3"/>
            <w:tcBorders>
              <w:bottom w:val="single" w:sz="12" w:space="0" w:color="auto"/>
            </w:tcBorders>
            <w:shd w:val="clear" w:color="auto" w:fill="D9D9D9"/>
          </w:tcPr>
          <w:p w14:paraId="6E6E28FA" w14:textId="77777777" w:rsidR="007F02B8" w:rsidRPr="007B0ED5" w:rsidRDefault="007F02B8">
            <w:pPr>
              <w:pStyle w:val="berschrift5"/>
              <w:ind w:left="397"/>
              <w:jc w:val="center"/>
              <w:rPr>
                <w:rFonts w:ascii="Calibri" w:hAnsi="Calibri" w:cs="Calibri"/>
                <w:spacing w:val="30"/>
                <w:sz w:val="22"/>
                <w:szCs w:val="22"/>
                <w:lang w:val="de-DE"/>
              </w:rPr>
            </w:pPr>
            <w:r w:rsidRPr="007B0ED5">
              <w:rPr>
                <w:rFonts w:ascii="Calibri" w:hAnsi="Calibri" w:cs="Calibri"/>
                <w:spacing w:val="30"/>
                <w:sz w:val="22"/>
                <w:szCs w:val="22"/>
                <w:lang w:val="de-DE"/>
              </w:rPr>
              <w:t xml:space="preserve">Anforderungen an die Herstellbarkeit – </w:t>
            </w:r>
            <w:r w:rsidRPr="007B0ED5">
              <w:rPr>
                <w:rFonts w:ascii="Calibri" w:hAnsi="Calibri" w:cs="Calibri"/>
                <w:i/>
                <w:spacing w:val="30"/>
                <w:sz w:val="22"/>
                <w:szCs w:val="22"/>
                <w:lang w:val="de-DE"/>
              </w:rPr>
              <w:t>Feasibility requirements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9D9D9"/>
          </w:tcPr>
          <w:p w14:paraId="1326F62F" w14:textId="77777777" w:rsidR="007F02B8" w:rsidRPr="007B0ED5" w:rsidRDefault="007F02B8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B0ED5">
              <w:rPr>
                <w:rFonts w:ascii="Calibri" w:hAnsi="Calibri" w:cs="Calibri"/>
                <w:b/>
                <w:sz w:val="22"/>
                <w:szCs w:val="22"/>
              </w:rPr>
              <w:t>Ja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D9D9D9"/>
          </w:tcPr>
          <w:p w14:paraId="58BF2A30" w14:textId="77777777" w:rsidR="007F02B8" w:rsidRPr="007B0ED5" w:rsidRDefault="007F02B8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B0ED5">
              <w:rPr>
                <w:rFonts w:ascii="Calibri" w:hAnsi="Calibri" w:cs="Calibri"/>
                <w:b/>
                <w:sz w:val="22"/>
                <w:szCs w:val="22"/>
              </w:rPr>
              <w:t>Nein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9D9D9"/>
          </w:tcPr>
          <w:p w14:paraId="38C2475C" w14:textId="77777777" w:rsidR="007F02B8" w:rsidRPr="007B0ED5" w:rsidRDefault="00E35EF3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N/A</w:t>
            </w:r>
          </w:p>
        </w:tc>
      </w:tr>
      <w:tr w:rsidR="007F02B8" w:rsidRPr="007B0ED5" w14:paraId="5063104E" w14:textId="77777777" w:rsidTr="00E35EF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22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5CAEF742" w14:textId="77777777" w:rsidR="007F02B8" w:rsidRPr="007B0ED5" w:rsidRDefault="007F02B8" w:rsidP="00272E5A">
            <w:pPr>
              <w:tabs>
                <w:tab w:val="right" w:pos="284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7B0ED5">
              <w:rPr>
                <w:rFonts w:ascii="Calibri" w:hAnsi="Calibri" w:cs="Calibri"/>
                <w:b/>
                <w:sz w:val="22"/>
                <w:szCs w:val="22"/>
              </w:rPr>
              <w:tab/>
              <w:t>1.</w:t>
            </w:r>
          </w:p>
        </w:tc>
        <w:tc>
          <w:tcPr>
            <w:tcW w:w="8718" w:type="dxa"/>
            <w:gridSpan w:val="2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3F5075F8" w14:textId="77777777" w:rsidR="007F02B8" w:rsidRPr="007B0ED5" w:rsidRDefault="007F02B8">
            <w:pPr>
              <w:pStyle w:val="berschrift6"/>
              <w:spacing w:before="60" w:after="60"/>
              <w:rPr>
                <w:rFonts w:ascii="Calibri" w:hAnsi="Calibri" w:cs="Calibri"/>
                <w:b/>
                <w:sz w:val="22"/>
                <w:szCs w:val="22"/>
                <w:u w:val="none"/>
                <w:lang w:val="de-DE"/>
              </w:rPr>
            </w:pPr>
            <w:r w:rsidRPr="007B0ED5">
              <w:rPr>
                <w:rFonts w:ascii="Calibri" w:hAnsi="Calibri" w:cs="Calibri"/>
                <w:b/>
                <w:sz w:val="22"/>
                <w:szCs w:val="22"/>
                <w:u w:val="none"/>
                <w:lang w:val="de-DE"/>
              </w:rPr>
              <w:t xml:space="preserve">Technische Unterlagen – </w:t>
            </w:r>
            <w:r w:rsidRPr="007B0ED5">
              <w:rPr>
                <w:rFonts w:ascii="Calibri" w:hAnsi="Calibri" w:cs="Calibri"/>
                <w:b/>
                <w:i/>
                <w:sz w:val="22"/>
                <w:szCs w:val="22"/>
                <w:u w:val="none"/>
                <w:lang w:val="de-DE"/>
              </w:rPr>
              <w:t>Technical documents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right w:val="nil"/>
            </w:tcBorders>
          </w:tcPr>
          <w:p w14:paraId="0CCA8084" w14:textId="77777777" w:rsidR="007F02B8" w:rsidRPr="007B0ED5" w:rsidRDefault="007F02B8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nil"/>
            </w:tcBorders>
          </w:tcPr>
          <w:p w14:paraId="4FB0FE20" w14:textId="77777777" w:rsidR="007F02B8" w:rsidRPr="007B0ED5" w:rsidRDefault="007F02B8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</w:tcBorders>
          </w:tcPr>
          <w:p w14:paraId="5411F7FA" w14:textId="77777777" w:rsidR="007F02B8" w:rsidRPr="007B0ED5" w:rsidRDefault="007F02B8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02B8" w:rsidRPr="007B0ED5" w14:paraId="796C592C" w14:textId="77777777" w:rsidTr="00E35EF3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922" w:type="dxa"/>
            <w:vMerge w:val="restart"/>
            <w:tcBorders>
              <w:top w:val="nil"/>
              <w:right w:val="nil"/>
            </w:tcBorders>
            <w:vAlign w:val="center"/>
          </w:tcPr>
          <w:p w14:paraId="03755C0D" w14:textId="77777777" w:rsidR="007F02B8" w:rsidRPr="007B0ED5" w:rsidRDefault="007F02B8" w:rsidP="00272E5A">
            <w:pPr>
              <w:tabs>
                <w:tab w:val="right" w:pos="284"/>
              </w:tabs>
              <w:spacing w:before="180" w:after="180"/>
              <w:ind w:left="113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883" w:type="dxa"/>
            <w:vMerge w:val="restart"/>
            <w:tcBorders>
              <w:left w:val="nil"/>
              <w:right w:val="nil"/>
            </w:tcBorders>
            <w:vAlign w:val="center"/>
          </w:tcPr>
          <w:p w14:paraId="48591EC9" w14:textId="77777777" w:rsidR="007F02B8" w:rsidRPr="007B0ED5" w:rsidRDefault="007F02B8" w:rsidP="00CE659A">
            <w:pPr>
              <w:pStyle w:val="Endnotentext"/>
              <w:tabs>
                <w:tab w:val="left" w:pos="170"/>
                <w:tab w:val="left" w:pos="1631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0ED5">
              <w:rPr>
                <w:rFonts w:ascii="Calibri" w:hAnsi="Calibri" w:cs="Calibri"/>
                <w:color w:val="000000"/>
                <w:sz w:val="22"/>
                <w:szCs w:val="22"/>
              </w:rPr>
              <w:sym w:font="Symbol" w:char="F02D"/>
            </w:r>
            <w:r w:rsidRPr="007B0E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Zeichnungen, Datensätze, inkl. aller angeführten Unterl</w:t>
            </w:r>
            <w:r w:rsidRPr="007B0ED5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Pr="007B0ED5">
              <w:rPr>
                <w:rFonts w:ascii="Calibri" w:hAnsi="Calibri" w:cs="Calibri"/>
                <w:color w:val="000000"/>
                <w:sz w:val="22"/>
                <w:szCs w:val="22"/>
              </w:rPr>
              <w:t>gen</w:t>
            </w:r>
          </w:p>
          <w:p w14:paraId="1DFEEA7A" w14:textId="77777777" w:rsidR="007F02B8" w:rsidRPr="00CA3F62" w:rsidRDefault="007F02B8" w:rsidP="00B07253">
            <w:pPr>
              <w:pStyle w:val="Endnotentext"/>
              <w:tabs>
                <w:tab w:val="left" w:pos="170"/>
                <w:tab w:val="left" w:pos="1631"/>
              </w:tabs>
              <w:ind w:left="113"/>
              <w:rPr>
                <w:rFonts w:ascii="Calibri" w:hAnsi="Calibri" w:cs="Calibri"/>
                <w:i/>
                <w:color w:val="000000"/>
                <w:spacing w:val="24"/>
                <w:sz w:val="22"/>
                <w:szCs w:val="22"/>
                <w:lang w:val="en-IE"/>
              </w:rPr>
            </w:pPr>
            <w:r w:rsidRPr="007B0ED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ab/>
            </w:r>
            <w:r w:rsidRPr="00CA3F62">
              <w:rPr>
                <w:rFonts w:ascii="Calibri" w:hAnsi="Calibri" w:cs="Calibri"/>
                <w:i/>
                <w:color w:val="000000"/>
                <w:sz w:val="22"/>
                <w:szCs w:val="22"/>
                <w:lang w:val="en-IE"/>
              </w:rPr>
              <w:t xml:space="preserve">Drawings, 3D data, specs, etc. 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5775FB8C" w14:textId="77777777" w:rsidR="007F02B8" w:rsidRPr="007B0ED5" w:rsidRDefault="007F02B8" w:rsidP="001566A3">
            <w:pPr>
              <w:spacing w:before="60"/>
              <w:ind w:left="170" w:hanging="170"/>
              <w:rPr>
                <w:rFonts w:ascii="Calibri" w:hAnsi="Calibri" w:cs="Calibri"/>
                <w:sz w:val="22"/>
                <w:szCs w:val="22"/>
              </w:rPr>
            </w:pPr>
            <w:r w:rsidRPr="007B0ED5">
              <w:rPr>
                <w:rFonts w:ascii="Calibri" w:hAnsi="Calibri" w:cs="Calibri"/>
                <w:sz w:val="22"/>
                <w:szCs w:val="22"/>
              </w:rPr>
              <w:t xml:space="preserve">Vollständig - </w:t>
            </w:r>
            <w:r w:rsidRPr="007B0ED5">
              <w:rPr>
                <w:rFonts w:ascii="Calibri" w:hAnsi="Calibri" w:cs="Calibri"/>
                <w:i/>
                <w:sz w:val="22"/>
                <w:szCs w:val="22"/>
              </w:rPr>
              <w:t>complete</w:t>
            </w:r>
          </w:p>
        </w:tc>
        <w:tc>
          <w:tcPr>
            <w:tcW w:w="425" w:type="dxa"/>
            <w:vAlign w:val="center"/>
          </w:tcPr>
          <w:p w14:paraId="644010A9" w14:textId="77777777" w:rsidR="007F02B8" w:rsidRPr="007B0ED5" w:rsidRDefault="007F02B8" w:rsidP="00272E5A">
            <w:pPr>
              <w:ind w:left="170" w:hanging="170"/>
              <w:jc w:val="center"/>
              <w:rPr>
                <w:rFonts w:ascii="Calibri" w:hAnsi="Calibri" w:cs="Calibri"/>
                <w:color w:val="3366FF"/>
                <w:sz w:val="22"/>
                <w:szCs w:val="22"/>
              </w:rPr>
            </w:pP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instrText xml:space="preserve"> FORMTEXT </w:instrText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separate"/>
            </w:r>
            <w:r w:rsidRPr="007B0ED5">
              <w:rPr>
                <w:rFonts w:ascii="Calibri" w:hAnsi="Calibri" w:cs="Calibri"/>
                <w:b/>
                <w:noProof/>
                <w:color w:val="3366FF"/>
                <w:sz w:val="22"/>
                <w:szCs w:val="22"/>
              </w:rPr>
              <w:t> </w:t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08CC0554" w14:textId="77777777" w:rsidR="007F02B8" w:rsidRPr="007B0ED5" w:rsidRDefault="007F02B8" w:rsidP="00272E5A">
            <w:pPr>
              <w:ind w:left="170" w:hanging="17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instrText xml:space="preserve"> FORMTEXT </w:instrText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separate"/>
            </w:r>
            <w:r w:rsidRPr="007B0ED5">
              <w:rPr>
                <w:rFonts w:ascii="Calibri" w:hAnsi="Calibri" w:cs="Calibri"/>
                <w:b/>
                <w:noProof/>
                <w:color w:val="3366FF"/>
                <w:sz w:val="22"/>
                <w:szCs w:val="22"/>
              </w:rPr>
              <w:t> </w:t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</w:tcPr>
          <w:p w14:paraId="15F52A81" w14:textId="77777777" w:rsidR="007F02B8" w:rsidRPr="007B0ED5" w:rsidRDefault="007F02B8" w:rsidP="00272E5A">
            <w:pPr>
              <w:ind w:left="170" w:hanging="170"/>
              <w:jc w:val="center"/>
              <w:rPr>
                <w:rFonts w:ascii="Calibri" w:hAnsi="Calibri" w:cs="Calibri"/>
                <w:b/>
                <w:color w:val="3366FF"/>
                <w:sz w:val="22"/>
                <w:szCs w:val="22"/>
              </w:rPr>
            </w:pPr>
          </w:p>
        </w:tc>
      </w:tr>
      <w:tr w:rsidR="007F02B8" w:rsidRPr="007B0ED5" w14:paraId="62F7A91B" w14:textId="77777777" w:rsidTr="00E35EF3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922" w:type="dxa"/>
            <w:vMerge/>
            <w:tcBorders>
              <w:right w:val="nil"/>
            </w:tcBorders>
            <w:vAlign w:val="center"/>
          </w:tcPr>
          <w:p w14:paraId="4CA5E3AC" w14:textId="77777777" w:rsidR="007F02B8" w:rsidRPr="007B0ED5" w:rsidRDefault="007F02B8" w:rsidP="00272E5A">
            <w:pPr>
              <w:tabs>
                <w:tab w:val="right" w:pos="284"/>
              </w:tabs>
              <w:spacing w:before="180" w:after="180"/>
              <w:ind w:left="113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883" w:type="dxa"/>
            <w:vMerge/>
            <w:tcBorders>
              <w:left w:val="nil"/>
              <w:right w:val="nil"/>
            </w:tcBorders>
            <w:vAlign w:val="center"/>
          </w:tcPr>
          <w:p w14:paraId="131C0C89" w14:textId="77777777" w:rsidR="007F02B8" w:rsidRPr="007B0ED5" w:rsidRDefault="007F02B8">
            <w:pPr>
              <w:pStyle w:val="Endnotentext"/>
              <w:spacing w:before="60" w:after="60"/>
              <w:ind w:left="170" w:hanging="17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3619AF73" w14:textId="77777777" w:rsidR="007F02B8" w:rsidRPr="007B0ED5" w:rsidRDefault="007F02B8" w:rsidP="00272E5A">
            <w:pPr>
              <w:spacing w:before="60"/>
              <w:ind w:left="170" w:hanging="170"/>
              <w:rPr>
                <w:rFonts w:ascii="Calibri" w:hAnsi="Calibri" w:cs="Calibri"/>
                <w:i/>
                <w:sz w:val="22"/>
                <w:szCs w:val="22"/>
              </w:rPr>
            </w:pPr>
            <w:r w:rsidRPr="007B0ED5">
              <w:rPr>
                <w:rFonts w:ascii="Calibri" w:hAnsi="Calibri" w:cs="Calibri"/>
                <w:sz w:val="22"/>
                <w:szCs w:val="22"/>
              </w:rPr>
              <w:t xml:space="preserve">Verständlich - </w:t>
            </w:r>
            <w:r w:rsidRPr="007B0ED5">
              <w:rPr>
                <w:rFonts w:ascii="Calibri" w:hAnsi="Calibri" w:cs="Calibri"/>
                <w:i/>
                <w:sz w:val="22"/>
                <w:szCs w:val="22"/>
              </w:rPr>
              <w:t>understanda</w:t>
            </w:r>
            <w:r w:rsidRPr="007B0ED5">
              <w:rPr>
                <w:rFonts w:ascii="Calibri" w:hAnsi="Calibri" w:cs="Calibri"/>
                <w:i/>
                <w:sz w:val="22"/>
                <w:szCs w:val="22"/>
              </w:rPr>
              <w:t>b</w:t>
            </w:r>
            <w:r w:rsidRPr="007B0ED5">
              <w:rPr>
                <w:rFonts w:ascii="Calibri" w:hAnsi="Calibri" w:cs="Calibri"/>
                <w:i/>
                <w:sz w:val="22"/>
                <w:szCs w:val="22"/>
              </w:rPr>
              <w:t>le</w:t>
            </w:r>
          </w:p>
          <w:p w14:paraId="126C93CA" w14:textId="77777777" w:rsidR="007F02B8" w:rsidRPr="007B0ED5" w:rsidRDefault="007F02B8" w:rsidP="00272E5A">
            <w:pPr>
              <w:spacing w:before="60"/>
              <w:ind w:left="170" w:hanging="17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A6E6B05" w14:textId="77777777" w:rsidR="007F02B8" w:rsidRPr="007B0ED5" w:rsidRDefault="007F02B8" w:rsidP="00272E5A">
            <w:pPr>
              <w:ind w:left="170" w:hanging="17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instrText xml:space="preserve"> FORMTEXT </w:instrText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separate"/>
            </w:r>
            <w:r w:rsidRPr="007B0ED5">
              <w:rPr>
                <w:rFonts w:ascii="Calibri" w:hAnsi="Calibri" w:cs="Calibri"/>
                <w:b/>
                <w:noProof/>
                <w:color w:val="3366FF"/>
                <w:sz w:val="22"/>
                <w:szCs w:val="22"/>
              </w:rPr>
              <w:t> </w:t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290C9953" w14:textId="77777777" w:rsidR="007F02B8" w:rsidRPr="007B0ED5" w:rsidRDefault="007F02B8" w:rsidP="00272E5A">
            <w:pPr>
              <w:ind w:left="170" w:hanging="17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instrText xml:space="preserve"> FORMTEXT </w:instrText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separate"/>
            </w:r>
            <w:r w:rsidRPr="007B0ED5">
              <w:rPr>
                <w:rFonts w:ascii="Calibri" w:hAnsi="Calibri" w:cs="Calibri"/>
                <w:b/>
                <w:noProof/>
                <w:color w:val="3366FF"/>
                <w:sz w:val="22"/>
                <w:szCs w:val="22"/>
              </w:rPr>
              <w:t> </w:t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</w:tcPr>
          <w:p w14:paraId="6362DE51" w14:textId="77777777" w:rsidR="007F02B8" w:rsidRPr="007B0ED5" w:rsidRDefault="007F02B8" w:rsidP="00272E5A">
            <w:pPr>
              <w:ind w:left="170" w:hanging="170"/>
              <w:jc w:val="center"/>
              <w:rPr>
                <w:rFonts w:ascii="Calibri" w:hAnsi="Calibri" w:cs="Calibri"/>
                <w:b/>
                <w:color w:val="3366FF"/>
                <w:sz w:val="22"/>
                <w:szCs w:val="22"/>
              </w:rPr>
            </w:pPr>
          </w:p>
        </w:tc>
      </w:tr>
      <w:tr w:rsidR="007F02B8" w:rsidRPr="007B0ED5" w14:paraId="0D52A5E2" w14:textId="77777777" w:rsidTr="00E35EF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22" w:type="dxa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14:paraId="521F6F49" w14:textId="77777777" w:rsidR="007F02B8" w:rsidRPr="007B0ED5" w:rsidRDefault="007F02B8" w:rsidP="00272E5A">
            <w:pPr>
              <w:tabs>
                <w:tab w:val="right" w:pos="284"/>
              </w:tabs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7B0ED5">
              <w:rPr>
                <w:rFonts w:ascii="Calibri" w:hAnsi="Calibri" w:cs="Calibri"/>
                <w:b/>
                <w:sz w:val="22"/>
                <w:szCs w:val="22"/>
              </w:rPr>
              <w:tab/>
              <w:t>2.</w:t>
            </w:r>
          </w:p>
        </w:tc>
        <w:tc>
          <w:tcPr>
            <w:tcW w:w="8718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FD34BD" w14:textId="77777777" w:rsidR="007F02B8" w:rsidRPr="007B0ED5" w:rsidRDefault="007F02B8" w:rsidP="00272E5A">
            <w:pPr>
              <w:pStyle w:val="berschrift6"/>
              <w:spacing w:before="60" w:after="60"/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u w:val="none"/>
                <w:lang w:val="de-DE"/>
              </w:rPr>
            </w:pPr>
            <w:r w:rsidRPr="007B0ED5">
              <w:rPr>
                <w:rFonts w:ascii="Calibri" w:hAnsi="Calibri" w:cs="Calibri"/>
                <w:b/>
                <w:color w:val="000000"/>
                <w:sz w:val="22"/>
                <w:szCs w:val="22"/>
                <w:u w:val="none"/>
                <w:lang w:val="de-DE"/>
              </w:rPr>
              <w:t>Produktionserfahrung</w:t>
            </w:r>
            <w:r w:rsidRPr="007B0ED5"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u w:val="none"/>
                <w:lang w:val="de-DE"/>
              </w:rPr>
              <w:t xml:space="preserve"> – Manufacturing experience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DCFBBE" w14:textId="77777777" w:rsidR="007F02B8" w:rsidRPr="007B0ED5" w:rsidRDefault="007F02B8" w:rsidP="00272E5A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7EB293FE" w14:textId="77777777" w:rsidR="007F02B8" w:rsidRPr="007B0ED5" w:rsidRDefault="007F02B8" w:rsidP="00272E5A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14:paraId="23E46DBD" w14:textId="77777777" w:rsidR="007F02B8" w:rsidRPr="007B0ED5" w:rsidRDefault="007F02B8" w:rsidP="00272E5A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02B8" w:rsidRPr="007B0ED5" w14:paraId="335BD9FB" w14:textId="77777777" w:rsidTr="00E35EF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22" w:type="dxa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14:paraId="36B287C0" w14:textId="77777777" w:rsidR="007F02B8" w:rsidRPr="007B0ED5" w:rsidRDefault="007F02B8" w:rsidP="00272E5A">
            <w:pPr>
              <w:tabs>
                <w:tab w:val="right" w:pos="284"/>
              </w:tabs>
              <w:spacing w:before="60" w:after="60"/>
              <w:ind w:left="113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718" w:type="dxa"/>
            <w:gridSpan w:val="2"/>
            <w:tcBorders>
              <w:left w:val="nil"/>
              <w:bottom w:val="double" w:sz="4" w:space="0" w:color="auto"/>
            </w:tcBorders>
            <w:vAlign w:val="center"/>
          </w:tcPr>
          <w:p w14:paraId="7A0E9083" w14:textId="77777777" w:rsidR="007F02B8" w:rsidRPr="007B0ED5" w:rsidRDefault="007F02B8" w:rsidP="007762A1">
            <w:pPr>
              <w:pStyle w:val="berschrift6"/>
              <w:spacing w:before="60" w:after="60"/>
              <w:ind w:left="0"/>
              <w:rPr>
                <w:rFonts w:ascii="Calibri" w:hAnsi="Calibri" w:cs="Calibri"/>
                <w:color w:val="000000"/>
                <w:sz w:val="22"/>
                <w:szCs w:val="22"/>
                <w:u w:val="none"/>
                <w:lang w:val="de-DE"/>
              </w:rPr>
            </w:pPr>
            <w:r w:rsidRPr="007B0ED5">
              <w:rPr>
                <w:rFonts w:ascii="Calibri" w:hAnsi="Calibri" w:cs="Calibri"/>
                <w:color w:val="000000"/>
                <w:sz w:val="22"/>
                <w:szCs w:val="22"/>
                <w:u w:val="none"/>
                <w:lang w:val="de-DE"/>
              </w:rPr>
              <w:t>– an ähnlichen Produkten, Prozessen und Prüfverfahren vorhanden</w:t>
            </w:r>
          </w:p>
          <w:p w14:paraId="1BCAE189" w14:textId="77777777" w:rsidR="007F02B8" w:rsidRPr="007B0ED5" w:rsidRDefault="007F02B8" w:rsidP="007762A1">
            <w:pPr>
              <w:rPr>
                <w:rFonts w:ascii="Calibri" w:hAnsi="Calibri" w:cs="Calibri"/>
                <w:i/>
                <w:sz w:val="22"/>
                <w:szCs w:val="22"/>
                <w:lang w:val="en-US"/>
              </w:rPr>
            </w:pPr>
            <w:r w:rsidRPr="00CA3F62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Pr="007B0ED5"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Existing for similar products, processes, testing processes</w:t>
            </w:r>
          </w:p>
          <w:p w14:paraId="513B06A1" w14:textId="77777777" w:rsidR="007F02B8" w:rsidRPr="007B0ED5" w:rsidRDefault="007F02B8" w:rsidP="007762A1">
            <w:pPr>
              <w:rPr>
                <w:rFonts w:ascii="Calibri" w:hAnsi="Calibri" w:cs="Calibri"/>
                <w:i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14:paraId="607A41BA" w14:textId="77777777" w:rsidR="007F02B8" w:rsidRPr="007B0ED5" w:rsidRDefault="007F02B8" w:rsidP="00272E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instrText xml:space="preserve"> FORMTEXT </w:instrText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separate"/>
            </w:r>
            <w:r w:rsidRPr="007B0ED5">
              <w:rPr>
                <w:rFonts w:ascii="Calibri" w:hAnsi="Calibri" w:cs="Calibri"/>
                <w:b/>
                <w:noProof/>
                <w:color w:val="3366FF"/>
                <w:sz w:val="22"/>
                <w:szCs w:val="22"/>
              </w:rPr>
              <w:t> </w:t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bottom w:val="double" w:sz="4" w:space="0" w:color="auto"/>
            </w:tcBorders>
            <w:vAlign w:val="center"/>
          </w:tcPr>
          <w:p w14:paraId="4D386458" w14:textId="77777777" w:rsidR="007F02B8" w:rsidRPr="007B0ED5" w:rsidRDefault="007F02B8" w:rsidP="00272E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instrText xml:space="preserve"> FORMTEXT </w:instrText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separate"/>
            </w:r>
            <w:r w:rsidRPr="007B0ED5">
              <w:rPr>
                <w:rFonts w:ascii="Calibri" w:hAnsi="Calibri" w:cs="Calibri"/>
                <w:b/>
                <w:noProof/>
                <w:color w:val="3366FF"/>
                <w:sz w:val="22"/>
                <w:szCs w:val="22"/>
              </w:rPr>
              <w:t> </w:t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076E73C4" w14:textId="77777777" w:rsidR="007F02B8" w:rsidRPr="007B0ED5" w:rsidRDefault="007F02B8" w:rsidP="00272E5A">
            <w:pPr>
              <w:jc w:val="center"/>
              <w:rPr>
                <w:rFonts w:ascii="Calibri" w:hAnsi="Calibri" w:cs="Calibri"/>
                <w:b/>
                <w:color w:val="3366FF"/>
                <w:sz w:val="22"/>
                <w:szCs w:val="22"/>
              </w:rPr>
            </w:pPr>
          </w:p>
        </w:tc>
      </w:tr>
      <w:tr w:rsidR="007F02B8" w:rsidRPr="007B0ED5" w14:paraId="7E197724" w14:textId="77777777" w:rsidTr="00E35EF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22" w:type="dxa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14:paraId="65C6395D" w14:textId="77777777" w:rsidR="007F02B8" w:rsidRPr="007B0ED5" w:rsidRDefault="007F02B8" w:rsidP="00272E5A">
            <w:pPr>
              <w:tabs>
                <w:tab w:val="right" w:pos="284"/>
                <w:tab w:val="left" w:pos="5529"/>
              </w:tabs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7B0ED5">
              <w:rPr>
                <w:rFonts w:ascii="Calibri" w:hAnsi="Calibri" w:cs="Calibri"/>
                <w:b/>
                <w:sz w:val="22"/>
                <w:szCs w:val="22"/>
              </w:rPr>
              <w:tab/>
              <w:t>3.</w:t>
            </w:r>
          </w:p>
        </w:tc>
        <w:tc>
          <w:tcPr>
            <w:tcW w:w="8718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93940F" w14:textId="77777777" w:rsidR="007F02B8" w:rsidRPr="007B0ED5" w:rsidRDefault="007F02B8" w:rsidP="00272E5A">
            <w:pPr>
              <w:pStyle w:val="berschrift7"/>
              <w:ind w:left="113"/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u w:val="none"/>
                <w:lang w:val="de-DE"/>
              </w:rPr>
            </w:pPr>
            <w:r w:rsidRPr="007B0ED5">
              <w:rPr>
                <w:rFonts w:ascii="Calibri" w:hAnsi="Calibri" w:cs="Calibri"/>
                <w:b/>
                <w:color w:val="000000"/>
                <w:sz w:val="22"/>
                <w:szCs w:val="22"/>
                <w:u w:val="none"/>
                <w:lang w:val="de-DE"/>
              </w:rPr>
              <w:t>Machbarkeit</w:t>
            </w:r>
            <w:r w:rsidRPr="007B0ED5"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u w:val="none"/>
                <w:lang w:val="de-DE"/>
              </w:rPr>
              <w:t xml:space="preserve"> - Feasibility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A3ACCF" w14:textId="77777777" w:rsidR="007F02B8" w:rsidRPr="007B0ED5" w:rsidRDefault="007F02B8" w:rsidP="00272E5A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7A29653A" w14:textId="77777777" w:rsidR="007F02B8" w:rsidRPr="007B0ED5" w:rsidRDefault="007F02B8" w:rsidP="00272E5A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14:paraId="211D5A2F" w14:textId="77777777" w:rsidR="007F02B8" w:rsidRPr="007B0ED5" w:rsidRDefault="007F02B8" w:rsidP="00272E5A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02B8" w:rsidRPr="007B0ED5" w14:paraId="59665258" w14:textId="77777777" w:rsidTr="00E35EF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22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31FC9784" w14:textId="77777777" w:rsidR="007F02B8" w:rsidRPr="007B0ED5" w:rsidRDefault="007F02B8">
            <w:pPr>
              <w:pStyle w:val="Endnotentext"/>
              <w:tabs>
                <w:tab w:val="right" w:pos="284"/>
                <w:tab w:val="left" w:pos="5529"/>
              </w:tabs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1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424D6B1C" w14:textId="77777777" w:rsidR="007F02B8" w:rsidRPr="007B0ED5" w:rsidRDefault="007F02B8" w:rsidP="00272E5A">
            <w:pPr>
              <w:pStyle w:val="berschrift7"/>
              <w:rPr>
                <w:rFonts w:ascii="Calibri" w:hAnsi="Calibri" w:cs="Calibri"/>
                <w:color w:val="000000"/>
                <w:sz w:val="22"/>
                <w:szCs w:val="22"/>
                <w:u w:val="none"/>
                <w:lang w:val="de-DE"/>
              </w:rPr>
            </w:pPr>
            <w:r w:rsidRPr="007B0ED5">
              <w:rPr>
                <w:rFonts w:ascii="Calibri" w:hAnsi="Calibri" w:cs="Calibri"/>
                <w:color w:val="000000"/>
                <w:sz w:val="22"/>
                <w:szCs w:val="22"/>
                <w:u w:val="none"/>
                <w:lang w:val="de-DE"/>
              </w:rPr>
              <w:t xml:space="preserve">– notwendige Materialien und Lieferanten vorhanden – </w:t>
            </w:r>
            <w:r w:rsidRPr="007B0ED5">
              <w:rPr>
                <w:rFonts w:ascii="Calibri" w:hAnsi="Calibri" w:cs="Calibri"/>
                <w:i/>
                <w:color w:val="000000"/>
                <w:sz w:val="22"/>
                <w:szCs w:val="22"/>
                <w:u w:val="none"/>
                <w:lang w:val="de-DE"/>
              </w:rPr>
              <w:t>required materials and suppliers available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F12E7F1" w14:textId="77777777" w:rsidR="007F02B8" w:rsidRPr="007B0ED5" w:rsidRDefault="007F02B8" w:rsidP="00272E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instrText xml:space="preserve"> FORMTEXT </w:instrText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separate"/>
            </w:r>
            <w:r w:rsidRPr="007B0ED5">
              <w:rPr>
                <w:rFonts w:ascii="Calibri" w:hAnsi="Calibri" w:cs="Calibri"/>
                <w:b/>
                <w:noProof/>
                <w:color w:val="3366FF"/>
                <w:sz w:val="22"/>
                <w:szCs w:val="22"/>
              </w:rPr>
              <w:t> </w:t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0358C911" w14:textId="77777777" w:rsidR="007F02B8" w:rsidRPr="007B0ED5" w:rsidRDefault="007F02B8" w:rsidP="00272E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instrText xml:space="preserve"> FORMTEXT </w:instrText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separate"/>
            </w:r>
            <w:r w:rsidRPr="007B0ED5">
              <w:rPr>
                <w:rFonts w:ascii="Calibri" w:hAnsi="Calibri" w:cs="Calibri"/>
                <w:b/>
                <w:noProof/>
                <w:color w:val="3366FF"/>
                <w:sz w:val="22"/>
                <w:szCs w:val="22"/>
              </w:rPr>
              <w:t> </w:t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02653B7" w14:textId="77777777" w:rsidR="007F02B8" w:rsidRPr="007B0ED5" w:rsidRDefault="007F02B8" w:rsidP="00272E5A">
            <w:pPr>
              <w:jc w:val="center"/>
              <w:rPr>
                <w:rFonts w:ascii="Calibri" w:hAnsi="Calibri" w:cs="Calibri"/>
                <w:b/>
                <w:color w:val="3366FF"/>
                <w:sz w:val="22"/>
                <w:szCs w:val="22"/>
              </w:rPr>
            </w:pPr>
          </w:p>
        </w:tc>
      </w:tr>
      <w:tr w:rsidR="007F02B8" w:rsidRPr="007B0ED5" w14:paraId="26B6845E" w14:textId="77777777" w:rsidTr="00E35EF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22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4571E305" w14:textId="77777777" w:rsidR="007F02B8" w:rsidRPr="007B0ED5" w:rsidRDefault="007F02B8">
            <w:pPr>
              <w:tabs>
                <w:tab w:val="right" w:pos="284"/>
                <w:tab w:val="left" w:pos="5529"/>
              </w:tabs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1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3D1F1201" w14:textId="77777777" w:rsidR="007F02B8" w:rsidRPr="00AF6D00" w:rsidRDefault="007F02B8" w:rsidP="00AF6D00">
            <w:pPr>
              <w:pStyle w:val="berschrift7"/>
              <w:rPr>
                <w:rFonts w:ascii="Calibri" w:hAnsi="Calibri" w:cs="Calibri"/>
                <w:color w:val="000000"/>
                <w:sz w:val="22"/>
                <w:szCs w:val="22"/>
                <w:u w:val="none"/>
                <w:lang w:val="en-US"/>
              </w:rPr>
            </w:pPr>
            <w:r w:rsidRPr="00AF6D00">
              <w:rPr>
                <w:rFonts w:ascii="Calibri" w:hAnsi="Calibri" w:cs="Calibri"/>
                <w:color w:val="000000"/>
                <w:sz w:val="22"/>
                <w:szCs w:val="22"/>
                <w:u w:val="none"/>
                <w:lang w:val="en-US"/>
              </w:rPr>
              <w:t xml:space="preserve">– notwendige Maschinen, Werkzeuge vorhanden </w:t>
            </w:r>
            <w:r w:rsidRPr="00AF6D00">
              <w:rPr>
                <w:rFonts w:ascii="Calibri" w:hAnsi="Calibri" w:cs="Calibri"/>
                <w:color w:val="000000"/>
                <w:sz w:val="22"/>
                <w:szCs w:val="22"/>
                <w:u w:val="none"/>
                <w:lang w:val="de-DE"/>
              </w:rPr>
              <w:t>–</w:t>
            </w:r>
            <w:r>
              <w:rPr>
                <w:rFonts w:ascii="Calibri" w:hAnsi="Calibri" w:cs="Calibri"/>
                <w:color w:val="000000"/>
                <w:sz w:val="22"/>
                <w:szCs w:val="22"/>
                <w:u w:val="none"/>
                <w:lang w:val="de-DE"/>
              </w:rPr>
              <w:t xml:space="preserve"> </w:t>
            </w:r>
            <w:r w:rsidRPr="00AF6D00">
              <w:rPr>
                <w:rFonts w:ascii="Calibri" w:hAnsi="Calibri" w:cs="Calibri"/>
                <w:i/>
                <w:color w:val="000000"/>
                <w:sz w:val="22"/>
                <w:szCs w:val="22"/>
                <w:u w:val="none"/>
                <w:lang w:val="en-US"/>
              </w:rPr>
              <w:t>required equipment, tools</w:t>
            </w:r>
            <w:r>
              <w:rPr>
                <w:rFonts w:ascii="Calibri" w:hAnsi="Calibri" w:cs="Calibri"/>
                <w:i/>
                <w:color w:val="000000"/>
                <w:sz w:val="22"/>
                <w:szCs w:val="22"/>
                <w:u w:val="none"/>
                <w:lang w:val="en-US"/>
              </w:rPr>
              <w:t xml:space="preserve"> available</w:t>
            </w:r>
            <w:r w:rsidRPr="00AF6D00">
              <w:rPr>
                <w:rFonts w:ascii="Calibri" w:hAnsi="Calibri" w:cs="Calibri"/>
                <w:color w:val="000000"/>
                <w:sz w:val="22"/>
                <w:szCs w:val="22"/>
                <w:u w:val="none"/>
                <w:lang w:val="en-US"/>
              </w:rPr>
              <w:t xml:space="preserve">  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C028C5F" w14:textId="77777777" w:rsidR="007F02B8" w:rsidRPr="007B0ED5" w:rsidRDefault="007F02B8" w:rsidP="00272E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instrText xml:space="preserve"> FORMTEXT </w:instrText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separate"/>
            </w:r>
            <w:r w:rsidRPr="007B0ED5">
              <w:rPr>
                <w:rFonts w:ascii="Calibri" w:hAnsi="Calibri" w:cs="Calibri"/>
                <w:b/>
                <w:noProof/>
                <w:color w:val="3366FF"/>
                <w:sz w:val="22"/>
                <w:szCs w:val="22"/>
              </w:rPr>
              <w:t> </w:t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38D01AD0" w14:textId="77777777" w:rsidR="007F02B8" w:rsidRPr="007B0ED5" w:rsidRDefault="007F02B8" w:rsidP="00272E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instrText xml:space="preserve"> FORMTEXT </w:instrText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separate"/>
            </w:r>
            <w:r w:rsidRPr="007B0ED5">
              <w:rPr>
                <w:rFonts w:ascii="Calibri" w:hAnsi="Calibri" w:cs="Calibri"/>
                <w:b/>
                <w:noProof/>
                <w:color w:val="3366FF"/>
                <w:sz w:val="22"/>
                <w:szCs w:val="22"/>
              </w:rPr>
              <w:t> </w:t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2A1729C" w14:textId="77777777" w:rsidR="007F02B8" w:rsidRPr="007B0ED5" w:rsidRDefault="007F02B8" w:rsidP="00272E5A">
            <w:pPr>
              <w:jc w:val="center"/>
              <w:rPr>
                <w:rFonts w:ascii="Calibri" w:hAnsi="Calibri" w:cs="Calibri"/>
                <w:b/>
                <w:color w:val="3366FF"/>
                <w:sz w:val="22"/>
                <w:szCs w:val="22"/>
              </w:rPr>
            </w:pPr>
          </w:p>
        </w:tc>
      </w:tr>
      <w:tr w:rsidR="007F02B8" w:rsidRPr="007B0ED5" w14:paraId="73A24684" w14:textId="77777777" w:rsidTr="00E35EF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22" w:type="dxa"/>
            <w:vMerge/>
            <w:tcBorders>
              <w:bottom w:val="nil"/>
              <w:right w:val="nil"/>
            </w:tcBorders>
            <w:vAlign w:val="center"/>
          </w:tcPr>
          <w:p w14:paraId="4300DEBE" w14:textId="77777777" w:rsidR="007F02B8" w:rsidRPr="007B0ED5" w:rsidRDefault="007F02B8">
            <w:pPr>
              <w:tabs>
                <w:tab w:val="right" w:pos="284"/>
                <w:tab w:val="left" w:pos="5529"/>
              </w:tabs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1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136DFBA3" w14:textId="77777777" w:rsidR="007F02B8" w:rsidRPr="007B0ED5" w:rsidRDefault="007F02B8" w:rsidP="00AF6D00">
            <w:pPr>
              <w:pStyle w:val="berschrift7"/>
              <w:numPr>
                <w:ilvl w:val="0"/>
                <w:numId w:val="5"/>
              </w:numPr>
              <w:tabs>
                <w:tab w:val="clear" w:pos="5529"/>
                <w:tab w:val="left" w:pos="143"/>
              </w:tabs>
              <w:ind w:hanging="719"/>
              <w:rPr>
                <w:rFonts w:ascii="Calibri" w:hAnsi="Calibri" w:cs="Calibri"/>
                <w:color w:val="000000"/>
                <w:sz w:val="22"/>
                <w:szCs w:val="22"/>
                <w:u w:val="none"/>
                <w:lang w:val="de-D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u w:val="none"/>
                <w:lang w:val="de-DE"/>
              </w:rPr>
              <w:t xml:space="preserve">notwendige </w:t>
            </w:r>
            <w:r w:rsidRPr="007B0ED5">
              <w:rPr>
                <w:rFonts w:ascii="Calibri" w:hAnsi="Calibri" w:cs="Calibri"/>
                <w:color w:val="000000"/>
                <w:sz w:val="22"/>
                <w:szCs w:val="22"/>
                <w:u w:val="none"/>
                <w:lang w:val="de-DE"/>
              </w:rPr>
              <w:t xml:space="preserve">Mess- und Prüfvorrichtung </w:t>
            </w:r>
            <w:proofErr w:type="gramStart"/>
            <w:r w:rsidRPr="007B0ED5">
              <w:rPr>
                <w:rFonts w:ascii="Calibri" w:hAnsi="Calibri" w:cs="Calibri"/>
                <w:color w:val="000000"/>
                <w:sz w:val="22"/>
                <w:szCs w:val="22"/>
                <w:u w:val="none"/>
                <w:lang w:val="de-DE"/>
              </w:rPr>
              <w:t>vo</w:t>
            </w:r>
            <w:r w:rsidRPr="007B0ED5">
              <w:rPr>
                <w:rFonts w:ascii="Calibri" w:hAnsi="Calibri" w:cs="Calibri"/>
                <w:color w:val="000000"/>
                <w:sz w:val="22"/>
                <w:szCs w:val="22"/>
                <w:u w:val="none"/>
                <w:lang w:val="de-DE"/>
              </w:rPr>
              <w:t>r</w:t>
            </w:r>
            <w:r w:rsidRPr="007B0ED5">
              <w:rPr>
                <w:rFonts w:ascii="Calibri" w:hAnsi="Calibri" w:cs="Calibri"/>
                <w:color w:val="000000"/>
                <w:sz w:val="22"/>
                <w:szCs w:val="22"/>
                <w:u w:val="none"/>
                <w:lang w:val="de-DE"/>
              </w:rPr>
              <w:t>handen</w:t>
            </w:r>
            <w:r w:rsidRPr="00AF6D00">
              <w:rPr>
                <w:rFonts w:ascii="Calibri" w:hAnsi="Calibri" w:cs="Calibri"/>
                <w:color w:val="000000"/>
                <w:sz w:val="22"/>
                <w:szCs w:val="22"/>
                <w:u w:val="none"/>
                <w:lang w:val="de-DE"/>
              </w:rPr>
              <w:t xml:space="preserve">  –</w:t>
            </w:r>
            <w:proofErr w:type="gramEnd"/>
            <w:r w:rsidRPr="00AF6D00">
              <w:rPr>
                <w:rFonts w:ascii="Calibri" w:hAnsi="Calibri" w:cs="Calibri"/>
                <w:i/>
                <w:color w:val="000000"/>
                <w:sz w:val="22"/>
                <w:szCs w:val="22"/>
                <w:u w:val="none"/>
                <w:lang w:val="de-DE"/>
              </w:rPr>
              <w:t xml:space="preserve"> </w:t>
            </w:r>
            <w:r>
              <w:rPr>
                <w:rFonts w:ascii="Calibri" w:hAnsi="Calibri" w:cs="Calibri"/>
                <w:i/>
                <w:color w:val="000000"/>
                <w:sz w:val="22"/>
                <w:szCs w:val="22"/>
                <w:u w:val="none"/>
                <w:lang w:val="de-DE"/>
              </w:rPr>
              <w:t xml:space="preserve">required </w:t>
            </w:r>
            <w:r w:rsidRPr="00AF6D00">
              <w:rPr>
                <w:rFonts w:ascii="Calibri" w:hAnsi="Calibri" w:cs="Calibri"/>
                <w:i/>
                <w:color w:val="000000"/>
                <w:sz w:val="22"/>
                <w:szCs w:val="22"/>
                <w:u w:val="none"/>
                <w:lang w:val="de-DE"/>
              </w:rPr>
              <w:t>checking devices available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D5B632B" w14:textId="77777777" w:rsidR="007F02B8" w:rsidRPr="007B0ED5" w:rsidRDefault="007F02B8" w:rsidP="00272E5A">
            <w:pPr>
              <w:jc w:val="center"/>
              <w:rPr>
                <w:rFonts w:ascii="Calibri" w:hAnsi="Calibri" w:cs="Calibri"/>
                <w:b/>
                <w:color w:val="3366FF"/>
                <w:sz w:val="22"/>
                <w:szCs w:val="22"/>
              </w:rPr>
            </w:pP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instrText xml:space="preserve"> FORMTEXT </w:instrText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separate"/>
            </w:r>
            <w:r w:rsidRPr="007B0ED5">
              <w:rPr>
                <w:rFonts w:ascii="Calibri" w:hAnsi="Calibri" w:cs="Calibri"/>
                <w:b/>
                <w:noProof/>
                <w:color w:val="3366FF"/>
                <w:sz w:val="22"/>
                <w:szCs w:val="22"/>
              </w:rPr>
              <w:t> </w:t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35F86959" w14:textId="77777777" w:rsidR="007F02B8" w:rsidRPr="007B0ED5" w:rsidRDefault="007F02B8" w:rsidP="00272E5A">
            <w:pPr>
              <w:jc w:val="center"/>
              <w:rPr>
                <w:rFonts w:ascii="Calibri" w:hAnsi="Calibri" w:cs="Calibri"/>
                <w:b/>
                <w:color w:val="3366FF"/>
                <w:sz w:val="22"/>
                <w:szCs w:val="22"/>
              </w:rPr>
            </w:pP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instrText xml:space="preserve"> FORMTEXT </w:instrText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separate"/>
            </w:r>
            <w:r w:rsidRPr="007B0ED5">
              <w:rPr>
                <w:rFonts w:ascii="Calibri" w:hAnsi="Calibri" w:cs="Calibri"/>
                <w:b/>
                <w:noProof/>
                <w:color w:val="3366FF"/>
                <w:sz w:val="22"/>
                <w:szCs w:val="22"/>
              </w:rPr>
              <w:t> </w:t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5EE5792" w14:textId="77777777" w:rsidR="007F02B8" w:rsidRPr="007B0ED5" w:rsidRDefault="007F02B8" w:rsidP="00272E5A">
            <w:pPr>
              <w:jc w:val="center"/>
              <w:rPr>
                <w:rFonts w:ascii="Calibri" w:hAnsi="Calibri" w:cs="Calibri"/>
                <w:b/>
                <w:color w:val="3366FF"/>
                <w:sz w:val="22"/>
                <w:szCs w:val="22"/>
              </w:rPr>
            </w:pPr>
          </w:p>
        </w:tc>
      </w:tr>
      <w:tr w:rsidR="007F02B8" w:rsidRPr="007B0ED5" w14:paraId="3D5C32ED" w14:textId="77777777" w:rsidTr="00E35EF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22" w:type="dxa"/>
            <w:vMerge/>
            <w:tcBorders>
              <w:bottom w:val="nil"/>
              <w:right w:val="nil"/>
            </w:tcBorders>
            <w:vAlign w:val="center"/>
          </w:tcPr>
          <w:p w14:paraId="337824EC" w14:textId="77777777" w:rsidR="007F02B8" w:rsidRPr="007B0ED5" w:rsidRDefault="007F02B8">
            <w:pPr>
              <w:tabs>
                <w:tab w:val="right" w:pos="284"/>
                <w:tab w:val="left" w:pos="5529"/>
              </w:tabs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1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232D4C06" w14:textId="77777777" w:rsidR="007F02B8" w:rsidRPr="007B0ED5" w:rsidRDefault="007F02B8" w:rsidP="00272E5A">
            <w:pPr>
              <w:pStyle w:val="berschrift7"/>
              <w:rPr>
                <w:rFonts w:ascii="Calibri" w:hAnsi="Calibri" w:cs="Calibri"/>
                <w:color w:val="000000"/>
                <w:sz w:val="22"/>
                <w:szCs w:val="22"/>
                <w:u w:val="none"/>
                <w:lang w:val="de-DE"/>
              </w:rPr>
            </w:pPr>
            <w:r w:rsidRPr="007B0ED5">
              <w:rPr>
                <w:rFonts w:ascii="Calibri" w:hAnsi="Calibri" w:cs="Calibri"/>
                <w:color w:val="000000"/>
                <w:sz w:val="22"/>
                <w:szCs w:val="22"/>
                <w:u w:val="none"/>
                <w:lang w:val="de-DE"/>
              </w:rPr>
              <w:t>– notwendige Kapazitäten (Maschinen, Personal, Qualifikationen) vorhanden</w:t>
            </w:r>
            <w:r w:rsidRPr="007B0ED5">
              <w:rPr>
                <w:rFonts w:ascii="Calibri" w:hAnsi="Calibri" w:cs="Calibri"/>
                <w:color w:val="000000"/>
                <w:sz w:val="22"/>
                <w:szCs w:val="22"/>
                <w:u w:val="none"/>
                <w:lang w:val="de-DE"/>
              </w:rPr>
              <w:br/>
              <w:t xml:space="preserve">   </w:t>
            </w:r>
            <w:r w:rsidRPr="007B0ED5">
              <w:rPr>
                <w:rFonts w:ascii="Calibri" w:hAnsi="Calibri" w:cs="Calibri"/>
                <w:i/>
                <w:color w:val="000000"/>
                <w:sz w:val="22"/>
                <w:szCs w:val="22"/>
                <w:u w:val="none"/>
                <w:lang w:val="de-DE"/>
              </w:rPr>
              <w:t>required capacities (labor, machines, qualifications) available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BCA574D" w14:textId="77777777" w:rsidR="007F02B8" w:rsidRPr="007B0ED5" w:rsidRDefault="007F02B8" w:rsidP="00272E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instrText xml:space="preserve"> FORMTEXT </w:instrText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separate"/>
            </w:r>
            <w:r w:rsidRPr="007B0ED5">
              <w:rPr>
                <w:rFonts w:ascii="Calibri" w:hAnsi="Calibri" w:cs="Calibri"/>
                <w:b/>
                <w:noProof/>
                <w:color w:val="3366FF"/>
                <w:sz w:val="22"/>
                <w:szCs w:val="22"/>
              </w:rPr>
              <w:t> </w:t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3C83E5A3" w14:textId="77777777" w:rsidR="007F02B8" w:rsidRPr="007B0ED5" w:rsidRDefault="007F02B8" w:rsidP="00272E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instrText xml:space="preserve"> FORMTEXT </w:instrText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separate"/>
            </w:r>
            <w:r w:rsidRPr="007B0ED5">
              <w:rPr>
                <w:rFonts w:ascii="Calibri" w:hAnsi="Calibri" w:cs="Calibri"/>
                <w:b/>
                <w:noProof/>
                <w:color w:val="3366FF"/>
                <w:sz w:val="22"/>
                <w:szCs w:val="22"/>
              </w:rPr>
              <w:t> </w:t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B0D6EB0" w14:textId="77777777" w:rsidR="007F02B8" w:rsidRPr="007B0ED5" w:rsidRDefault="007F02B8" w:rsidP="00272E5A">
            <w:pPr>
              <w:jc w:val="center"/>
              <w:rPr>
                <w:rFonts w:ascii="Calibri" w:hAnsi="Calibri" w:cs="Calibri"/>
                <w:b/>
                <w:color w:val="3366FF"/>
                <w:sz w:val="22"/>
                <w:szCs w:val="22"/>
              </w:rPr>
            </w:pPr>
          </w:p>
        </w:tc>
      </w:tr>
      <w:tr w:rsidR="007F02B8" w:rsidRPr="007B0ED5" w14:paraId="286FE92B" w14:textId="77777777" w:rsidTr="00E35EF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22" w:type="dxa"/>
            <w:vMerge/>
            <w:tcBorders>
              <w:bottom w:val="nil"/>
              <w:right w:val="nil"/>
            </w:tcBorders>
            <w:vAlign w:val="center"/>
          </w:tcPr>
          <w:p w14:paraId="151A7189" w14:textId="77777777" w:rsidR="007F02B8" w:rsidRPr="007B0ED5" w:rsidRDefault="007F02B8">
            <w:pPr>
              <w:tabs>
                <w:tab w:val="right" w:pos="284"/>
                <w:tab w:val="left" w:pos="5529"/>
              </w:tabs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1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32825A87" w14:textId="77777777" w:rsidR="007F02B8" w:rsidRPr="007B0ED5" w:rsidRDefault="007F02B8" w:rsidP="007762A1">
            <w:pPr>
              <w:pStyle w:val="Endnotentext"/>
              <w:spacing w:before="60" w:after="6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B0ED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– besondere Merkmale definiert – </w:t>
            </w:r>
            <w:r w:rsidRPr="007B0ED5">
              <w:rPr>
                <w:rFonts w:ascii="Calibri" w:hAnsi="Calibri" w:cs="Calibri"/>
                <w:i/>
                <w:color w:val="000000"/>
                <w:sz w:val="22"/>
                <w:szCs w:val="22"/>
                <w:lang w:val="en-US"/>
              </w:rPr>
              <w:t>significant characteristics defined (Albonair / Supplier)</w:t>
            </w:r>
            <w:r w:rsidRPr="007B0ED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DD7CB01" w14:textId="77777777" w:rsidR="007F02B8" w:rsidRPr="007B0ED5" w:rsidRDefault="007F02B8" w:rsidP="00272E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instrText xml:space="preserve"> FORMTEXT </w:instrText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separate"/>
            </w:r>
            <w:r w:rsidRPr="007B0ED5">
              <w:rPr>
                <w:rFonts w:ascii="Calibri" w:hAnsi="Calibri" w:cs="Calibri"/>
                <w:b/>
                <w:noProof/>
                <w:color w:val="3366FF"/>
                <w:sz w:val="22"/>
                <w:szCs w:val="22"/>
              </w:rPr>
              <w:t> </w:t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6A93B6A9" w14:textId="77777777" w:rsidR="007F02B8" w:rsidRPr="007B0ED5" w:rsidRDefault="007F02B8" w:rsidP="00272E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instrText xml:space="preserve"> FORMTEXT </w:instrText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separate"/>
            </w:r>
            <w:r w:rsidRPr="007B0ED5">
              <w:rPr>
                <w:rFonts w:ascii="Calibri" w:hAnsi="Calibri" w:cs="Calibri"/>
                <w:b/>
                <w:noProof/>
                <w:color w:val="3366FF"/>
                <w:sz w:val="22"/>
                <w:szCs w:val="22"/>
              </w:rPr>
              <w:t> </w:t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FD34E4E" w14:textId="77777777" w:rsidR="007F02B8" w:rsidRPr="007B0ED5" w:rsidRDefault="007F02B8" w:rsidP="00272E5A">
            <w:pPr>
              <w:jc w:val="center"/>
              <w:rPr>
                <w:rFonts w:ascii="Calibri" w:hAnsi="Calibri" w:cs="Calibri"/>
                <w:b/>
                <w:color w:val="3366FF"/>
                <w:sz w:val="22"/>
                <w:szCs w:val="22"/>
              </w:rPr>
            </w:pPr>
          </w:p>
        </w:tc>
      </w:tr>
      <w:tr w:rsidR="007F02B8" w:rsidRPr="007B0ED5" w14:paraId="0D72077A" w14:textId="77777777" w:rsidTr="00E35EF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22" w:type="dxa"/>
            <w:vMerge/>
            <w:tcBorders>
              <w:bottom w:val="nil"/>
              <w:right w:val="nil"/>
            </w:tcBorders>
            <w:vAlign w:val="center"/>
          </w:tcPr>
          <w:p w14:paraId="6850E080" w14:textId="77777777" w:rsidR="007F02B8" w:rsidRPr="007B0ED5" w:rsidRDefault="007F02B8">
            <w:pPr>
              <w:tabs>
                <w:tab w:val="right" w:pos="284"/>
                <w:tab w:val="left" w:pos="5529"/>
              </w:tabs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1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1C16C17" w14:textId="77777777" w:rsidR="007F02B8" w:rsidRPr="007B0ED5" w:rsidRDefault="007F02B8" w:rsidP="00D073DB">
            <w:pPr>
              <w:pStyle w:val="Endnotentext"/>
              <w:spacing w:before="60" w:after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0ED5">
              <w:rPr>
                <w:rFonts w:ascii="Calibri" w:hAnsi="Calibri" w:cs="Calibri"/>
                <w:color w:val="000000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7B0ED5">
              <w:rPr>
                <w:rFonts w:ascii="Calibri" w:hAnsi="Calibri" w:cs="Calibri"/>
                <w:color w:val="000000"/>
                <w:sz w:val="22"/>
                <w:szCs w:val="22"/>
              </w:rPr>
              <w:t>Toleranzvorgaben herstellbar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7B0ED5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– tolerances feasible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45C5CCF" w14:textId="77777777" w:rsidR="007F02B8" w:rsidRPr="007B0ED5" w:rsidRDefault="007F02B8" w:rsidP="00272E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instrText xml:space="preserve"> FORMTEXT </w:instrText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separate"/>
            </w:r>
            <w:r w:rsidRPr="007B0ED5">
              <w:rPr>
                <w:rFonts w:ascii="Calibri" w:hAnsi="Calibri" w:cs="Calibri"/>
                <w:b/>
                <w:noProof/>
                <w:color w:val="3366FF"/>
                <w:sz w:val="22"/>
                <w:szCs w:val="22"/>
              </w:rPr>
              <w:t> </w:t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166162B9" w14:textId="77777777" w:rsidR="007F02B8" w:rsidRPr="007B0ED5" w:rsidRDefault="007F02B8" w:rsidP="00272E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instrText xml:space="preserve"> FORMTEXT </w:instrText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separate"/>
            </w:r>
            <w:r w:rsidRPr="007B0ED5">
              <w:rPr>
                <w:rFonts w:ascii="Calibri" w:hAnsi="Calibri" w:cs="Calibri"/>
                <w:b/>
                <w:noProof/>
                <w:color w:val="3366FF"/>
                <w:sz w:val="22"/>
                <w:szCs w:val="22"/>
              </w:rPr>
              <w:t> </w:t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114FE71" w14:textId="77777777" w:rsidR="007F02B8" w:rsidRPr="007B0ED5" w:rsidRDefault="007F02B8" w:rsidP="00272E5A">
            <w:pPr>
              <w:jc w:val="center"/>
              <w:rPr>
                <w:rFonts w:ascii="Calibri" w:hAnsi="Calibri" w:cs="Calibri"/>
                <w:b/>
                <w:color w:val="3366FF"/>
                <w:sz w:val="22"/>
                <w:szCs w:val="22"/>
              </w:rPr>
            </w:pPr>
          </w:p>
        </w:tc>
      </w:tr>
      <w:tr w:rsidR="007F02B8" w:rsidRPr="007B0ED5" w14:paraId="7B7D6D37" w14:textId="77777777" w:rsidTr="00E35EF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22" w:type="dxa"/>
            <w:vMerge/>
            <w:tcBorders>
              <w:bottom w:val="nil"/>
              <w:right w:val="nil"/>
            </w:tcBorders>
            <w:vAlign w:val="center"/>
          </w:tcPr>
          <w:p w14:paraId="6A957F4D" w14:textId="77777777" w:rsidR="007F02B8" w:rsidRPr="007B0ED5" w:rsidRDefault="007F02B8">
            <w:pPr>
              <w:tabs>
                <w:tab w:val="right" w:pos="284"/>
                <w:tab w:val="left" w:pos="5529"/>
              </w:tabs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1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4419EB8" w14:textId="77777777" w:rsidR="007F02B8" w:rsidRPr="007B0ED5" w:rsidRDefault="007F02B8" w:rsidP="00D073DB">
            <w:pPr>
              <w:pStyle w:val="Endnotentext"/>
              <w:numPr>
                <w:ilvl w:val="0"/>
                <w:numId w:val="5"/>
              </w:numPr>
              <w:spacing w:before="60" w:after="60"/>
              <w:ind w:left="143" w:hanging="14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0E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Fähigkeiten nachweisbar </w:t>
            </w:r>
            <w:r w:rsidRPr="007B0ED5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r w:rsidRPr="007B0ED5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capabilities</w:t>
            </w:r>
            <w:r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r w:rsidRPr="007B0ED5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proovable</w:t>
            </w:r>
            <w:r w:rsidRPr="007B0E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(Cm</w:t>
            </w:r>
            <w:r w:rsidRPr="007B0ED5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K</w:t>
            </w:r>
            <w:r w:rsidRPr="007B0E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&gt;2,00 / Pp</w:t>
            </w:r>
            <w:r w:rsidRPr="007B0ED5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K</w:t>
            </w:r>
            <w:r w:rsidRPr="007B0E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&gt;1,67 / Cp</w:t>
            </w:r>
            <w:r w:rsidRPr="007B0ED5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K</w:t>
            </w:r>
            <w:r w:rsidRPr="007B0E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&gt;1,33)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472A1FA" w14:textId="77777777" w:rsidR="007F02B8" w:rsidRPr="007B0ED5" w:rsidRDefault="007F02B8" w:rsidP="002364D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instrText xml:space="preserve"> FORMTEXT </w:instrText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separate"/>
            </w:r>
            <w:r w:rsidRPr="007B0ED5">
              <w:rPr>
                <w:rFonts w:ascii="Calibri" w:hAnsi="Calibri" w:cs="Calibri"/>
                <w:b/>
                <w:noProof/>
                <w:color w:val="3366FF"/>
                <w:sz w:val="22"/>
                <w:szCs w:val="22"/>
              </w:rPr>
              <w:t> </w:t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1CBCE94F" w14:textId="77777777" w:rsidR="007F02B8" w:rsidRPr="007B0ED5" w:rsidRDefault="007F02B8" w:rsidP="002364D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instrText xml:space="preserve"> FORMTEXT </w:instrText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separate"/>
            </w:r>
            <w:r w:rsidRPr="007B0ED5">
              <w:rPr>
                <w:rFonts w:ascii="Calibri" w:hAnsi="Calibri" w:cs="Calibri"/>
                <w:b/>
                <w:noProof/>
                <w:color w:val="3366FF"/>
                <w:sz w:val="22"/>
                <w:szCs w:val="22"/>
              </w:rPr>
              <w:t> </w:t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64F4E59" w14:textId="77777777" w:rsidR="007F02B8" w:rsidRPr="007B0ED5" w:rsidRDefault="007F02B8" w:rsidP="002364D1">
            <w:pPr>
              <w:jc w:val="center"/>
              <w:rPr>
                <w:rFonts w:ascii="Calibri" w:hAnsi="Calibri" w:cs="Calibri"/>
                <w:b/>
                <w:color w:val="3366FF"/>
                <w:sz w:val="22"/>
                <w:szCs w:val="22"/>
              </w:rPr>
            </w:pPr>
          </w:p>
        </w:tc>
      </w:tr>
      <w:tr w:rsidR="007F02B8" w:rsidRPr="007B0ED5" w14:paraId="6997C67A" w14:textId="77777777" w:rsidTr="00E35EF3">
        <w:tblPrEx>
          <w:tblCellMar>
            <w:top w:w="0" w:type="dxa"/>
            <w:bottom w:w="0" w:type="dxa"/>
          </w:tblCellMar>
        </w:tblPrEx>
        <w:trPr>
          <w:cantSplit/>
          <w:trHeight w:val="58"/>
        </w:trPr>
        <w:tc>
          <w:tcPr>
            <w:tcW w:w="922" w:type="dxa"/>
            <w:vMerge/>
            <w:tcBorders>
              <w:bottom w:val="nil"/>
              <w:right w:val="nil"/>
            </w:tcBorders>
            <w:vAlign w:val="center"/>
          </w:tcPr>
          <w:p w14:paraId="15D3E2BA" w14:textId="77777777" w:rsidR="007F02B8" w:rsidRPr="007B0ED5" w:rsidRDefault="007F02B8">
            <w:pPr>
              <w:tabs>
                <w:tab w:val="right" w:pos="284"/>
                <w:tab w:val="left" w:pos="5529"/>
              </w:tabs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18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7CADA3E7" w14:textId="77777777" w:rsidR="007F02B8" w:rsidRPr="007B0ED5" w:rsidRDefault="007F02B8" w:rsidP="00541A71">
            <w:pPr>
              <w:pStyle w:val="Endnotentext"/>
              <w:spacing w:before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0ED5">
              <w:rPr>
                <w:rFonts w:ascii="Calibri" w:hAnsi="Calibri" w:cs="Calibri"/>
                <w:color w:val="000000"/>
                <w:sz w:val="22"/>
                <w:szCs w:val="22"/>
              </w:rPr>
              <w:t>– produktspezifische Vereinbarung über laufzeitbezogene ppm - Reduzierung bei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5C6CF" w14:textId="77777777" w:rsidR="007F02B8" w:rsidRPr="007B0ED5" w:rsidRDefault="007F02B8" w:rsidP="00E614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instrText xml:space="preserve"> FORMTEXT </w:instrText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separate"/>
            </w:r>
            <w:r w:rsidRPr="007B0ED5">
              <w:rPr>
                <w:rFonts w:ascii="Calibri" w:hAnsi="Calibri" w:cs="Calibri"/>
                <w:b/>
                <w:noProof/>
                <w:color w:val="3366FF"/>
                <w:sz w:val="22"/>
                <w:szCs w:val="22"/>
              </w:rPr>
              <w:t> </w:t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3D58D0A3" w14:textId="77777777" w:rsidR="007F02B8" w:rsidRPr="007B0ED5" w:rsidRDefault="007F02B8" w:rsidP="00E614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instrText xml:space="preserve"> FORMTEXT </w:instrText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separate"/>
            </w:r>
            <w:r w:rsidRPr="007B0ED5">
              <w:rPr>
                <w:rFonts w:ascii="Calibri" w:hAnsi="Calibri" w:cs="Calibri"/>
                <w:b/>
                <w:noProof/>
                <w:color w:val="3366FF"/>
                <w:sz w:val="22"/>
                <w:szCs w:val="22"/>
              </w:rPr>
              <w:t> </w:t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14:paraId="1348C41A" w14:textId="77777777" w:rsidR="007F02B8" w:rsidRPr="007B0ED5" w:rsidRDefault="007F02B8" w:rsidP="00E6144B">
            <w:pPr>
              <w:jc w:val="center"/>
              <w:rPr>
                <w:rFonts w:ascii="Calibri" w:hAnsi="Calibri" w:cs="Calibri"/>
                <w:b/>
                <w:color w:val="3366FF"/>
                <w:sz w:val="22"/>
                <w:szCs w:val="22"/>
              </w:rPr>
            </w:pPr>
          </w:p>
        </w:tc>
      </w:tr>
      <w:tr w:rsidR="007F02B8" w:rsidRPr="007B0ED5" w14:paraId="03158E37" w14:textId="77777777" w:rsidTr="00E35EF3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922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7EA61686" w14:textId="77777777" w:rsidR="007F02B8" w:rsidRPr="007B0ED5" w:rsidRDefault="007F02B8">
            <w:pPr>
              <w:tabs>
                <w:tab w:val="right" w:pos="284"/>
                <w:tab w:val="left" w:pos="5529"/>
              </w:tabs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18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4BB1B93" w14:textId="77777777" w:rsidR="007F02B8" w:rsidRPr="007B0ED5" w:rsidRDefault="007F02B8" w:rsidP="0084407E">
            <w:pPr>
              <w:pStyle w:val="berschrift7"/>
              <w:tabs>
                <w:tab w:val="left" w:pos="213"/>
              </w:tabs>
              <w:spacing w:before="0"/>
              <w:ind w:left="213"/>
              <w:rPr>
                <w:rFonts w:ascii="Calibri" w:hAnsi="Calibri" w:cs="Calibri"/>
                <w:color w:val="000000"/>
                <w:sz w:val="22"/>
                <w:szCs w:val="22"/>
                <w:u w:val="none"/>
                <w:lang w:val="en-US"/>
              </w:rPr>
            </w:pPr>
            <w:r w:rsidRPr="007B0ED5">
              <w:rPr>
                <w:rFonts w:ascii="Calibri" w:hAnsi="Calibri" w:cs="Calibri"/>
                <w:color w:val="000000"/>
                <w:sz w:val="22"/>
                <w:szCs w:val="22"/>
                <w:u w:val="none"/>
                <w:lang w:val="en-US"/>
              </w:rPr>
              <w:t xml:space="preserve">Auftragsvergabe </w:t>
            </w:r>
            <w:proofErr w:type="gramStart"/>
            <w:r w:rsidRPr="007B0ED5">
              <w:rPr>
                <w:rFonts w:ascii="Calibri" w:hAnsi="Calibri" w:cs="Calibri"/>
                <w:color w:val="000000"/>
                <w:sz w:val="22"/>
                <w:szCs w:val="22"/>
                <w:u w:val="none"/>
                <w:lang w:val="en-US"/>
              </w:rPr>
              <w:t>( ≤</w:t>
            </w:r>
            <w:proofErr w:type="gramEnd"/>
            <w:r w:rsidRPr="007B0ED5">
              <w:rPr>
                <w:rFonts w:ascii="Calibri" w:hAnsi="Calibri" w:cs="Calibri"/>
                <w:color w:val="000000"/>
                <w:sz w:val="22"/>
                <w:szCs w:val="22"/>
                <w:u w:val="none"/>
                <w:lang w:val="en-US"/>
              </w:rPr>
              <w:t xml:space="preserve"> 50ppm / Rohguss </w:t>
            </w:r>
            <w:r w:rsidRPr="007B0ED5">
              <w:rPr>
                <w:rFonts w:ascii="Calibri" w:hAnsi="Calibri" w:cs="Calibri"/>
                <w:sz w:val="22"/>
                <w:szCs w:val="22"/>
                <w:u w:val="none"/>
              </w:rPr>
              <w:t>≤ 1000 ppm</w:t>
            </w:r>
            <w:r w:rsidRPr="007B0ED5">
              <w:rPr>
                <w:rFonts w:ascii="Calibri" w:hAnsi="Calibri" w:cs="Calibri"/>
                <w:color w:val="000000"/>
                <w:sz w:val="22"/>
                <w:szCs w:val="22"/>
                <w:u w:val="none"/>
                <w:lang w:val="en-US"/>
              </w:rPr>
              <w:t xml:space="preserve">) – </w:t>
            </w:r>
            <w:r w:rsidRPr="007B0ED5">
              <w:rPr>
                <w:rFonts w:ascii="Calibri" w:hAnsi="Calibri" w:cs="Calibri"/>
                <w:i/>
                <w:color w:val="000000"/>
                <w:sz w:val="22"/>
                <w:szCs w:val="22"/>
                <w:u w:val="none"/>
                <w:lang w:val="en-US"/>
              </w:rPr>
              <w:t>product specific agreement for ppm rate reduction over lif</w:t>
            </w:r>
            <w:r w:rsidRPr="007B0ED5">
              <w:rPr>
                <w:rFonts w:ascii="Calibri" w:hAnsi="Calibri" w:cs="Calibri"/>
                <w:i/>
                <w:color w:val="000000"/>
                <w:sz w:val="22"/>
                <w:szCs w:val="22"/>
                <w:u w:val="none"/>
                <w:lang w:val="en-US"/>
              </w:rPr>
              <w:t>e</w:t>
            </w:r>
            <w:r w:rsidRPr="007B0ED5">
              <w:rPr>
                <w:rFonts w:ascii="Calibri" w:hAnsi="Calibri" w:cs="Calibri"/>
                <w:i/>
                <w:color w:val="000000"/>
                <w:sz w:val="22"/>
                <w:szCs w:val="22"/>
                <w:u w:val="none"/>
                <w:lang w:val="en-US"/>
              </w:rPr>
              <w:t>time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DAAD8" w14:textId="77777777" w:rsidR="007F02B8" w:rsidRPr="007B0ED5" w:rsidRDefault="007F02B8" w:rsidP="00E6144B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2301581" w14:textId="77777777" w:rsidR="007F02B8" w:rsidRPr="007B0ED5" w:rsidRDefault="007F02B8" w:rsidP="00E6144B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14:paraId="69B5EB6C" w14:textId="77777777" w:rsidR="007F02B8" w:rsidRPr="007B0ED5" w:rsidRDefault="007F02B8" w:rsidP="00E6144B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7F02B8" w:rsidRPr="007B0ED5" w14:paraId="436B2F2C" w14:textId="77777777" w:rsidTr="00E35EF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22" w:type="dxa"/>
            <w:tcBorders>
              <w:top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6CFD90BF" w14:textId="77777777" w:rsidR="007F02B8" w:rsidRPr="007B0ED5" w:rsidRDefault="007F02B8" w:rsidP="00272E5A">
            <w:pPr>
              <w:tabs>
                <w:tab w:val="right" w:pos="284"/>
              </w:tabs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7B0ED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ab/>
            </w:r>
            <w:r w:rsidRPr="007B0ED5"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8718" w:type="dxa"/>
            <w:gridSpan w:val="2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14:paraId="56A6D524" w14:textId="77777777" w:rsidR="007F02B8" w:rsidRPr="00CA3F62" w:rsidRDefault="007F02B8" w:rsidP="007654B6">
            <w:pPr>
              <w:pStyle w:val="berschrift6"/>
              <w:spacing w:before="60" w:after="60"/>
              <w:rPr>
                <w:lang w:val="de-DE"/>
              </w:rPr>
            </w:pPr>
            <w:r w:rsidRPr="007B0ED5">
              <w:rPr>
                <w:rFonts w:ascii="Calibri" w:hAnsi="Calibri" w:cs="Calibri"/>
                <w:b/>
                <w:color w:val="000000"/>
                <w:sz w:val="22"/>
                <w:szCs w:val="22"/>
                <w:u w:val="none"/>
                <w:lang w:val="de-DE"/>
              </w:rPr>
              <w:t>Produktion ohne Änderungen möglich</w:t>
            </w:r>
            <w:r w:rsidRPr="007B0ED5"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u w:val="none"/>
                <w:lang w:val="de-DE"/>
              </w:rPr>
              <w:t xml:space="preserve"> – Feasible without changes?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94BAA42" w14:textId="77777777" w:rsidR="007F02B8" w:rsidRPr="007B0ED5" w:rsidRDefault="007F02B8" w:rsidP="00272E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instrText xml:space="preserve"> FORMTEXT </w:instrText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separate"/>
            </w:r>
            <w:r w:rsidRPr="007B0ED5">
              <w:rPr>
                <w:rFonts w:ascii="Calibri" w:hAnsi="Calibri" w:cs="Calibri"/>
                <w:b/>
                <w:noProof/>
                <w:color w:val="3366FF"/>
                <w:sz w:val="22"/>
                <w:szCs w:val="22"/>
              </w:rPr>
              <w:t> </w:t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6CF7A32" w14:textId="77777777" w:rsidR="007F02B8" w:rsidRPr="007B0ED5" w:rsidRDefault="007F02B8" w:rsidP="00272E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instrText xml:space="preserve"> FORMTEXT </w:instrText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separate"/>
            </w:r>
            <w:r w:rsidRPr="007B0ED5">
              <w:rPr>
                <w:rFonts w:ascii="Calibri" w:hAnsi="Calibri" w:cs="Calibri"/>
                <w:b/>
                <w:noProof/>
                <w:color w:val="3366FF"/>
                <w:sz w:val="22"/>
                <w:szCs w:val="22"/>
              </w:rPr>
              <w:t> </w:t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14:paraId="208FB04D" w14:textId="77777777" w:rsidR="007F02B8" w:rsidRPr="007B0ED5" w:rsidRDefault="007F02B8" w:rsidP="00272E5A">
            <w:pPr>
              <w:jc w:val="center"/>
              <w:rPr>
                <w:rFonts w:ascii="Calibri" w:hAnsi="Calibri" w:cs="Calibri"/>
                <w:b/>
                <w:color w:val="3366FF"/>
                <w:sz w:val="22"/>
                <w:szCs w:val="22"/>
              </w:rPr>
            </w:pPr>
          </w:p>
        </w:tc>
      </w:tr>
      <w:tr w:rsidR="007F02B8" w:rsidRPr="007B0ED5" w14:paraId="64452876" w14:textId="77777777" w:rsidTr="00E35EF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22" w:type="dxa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14:paraId="01FD837B" w14:textId="77777777" w:rsidR="007F02B8" w:rsidRPr="007B0ED5" w:rsidRDefault="007F02B8" w:rsidP="00272E5A">
            <w:pPr>
              <w:tabs>
                <w:tab w:val="right" w:pos="284"/>
              </w:tabs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7B0ED5">
              <w:rPr>
                <w:rFonts w:ascii="Calibri" w:hAnsi="Calibri" w:cs="Calibri"/>
                <w:b/>
                <w:sz w:val="22"/>
                <w:szCs w:val="22"/>
              </w:rPr>
              <w:tab/>
              <w:t>5.</w:t>
            </w:r>
          </w:p>
        </w:tc>
        <w:tc>
          <w:tcPr>
            <w:tcW w:w="8718" w:type="dxa"/>
            <w:gridSpan w:val="2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5A9A6A6" w14:textId="77777777" w:rsidR="007F02B8" w:rsidRPr="007B0ED5" w:rsidRDefault="007F02B8" w:rsidP="001B1604">
            <w:pPr>
              <w:pStyle w:val="berschrift6"/>
              <w:spacing w:before="60" w:after="60"/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u w:val="none"/>
                <w:lang w:val="de-DE"/>
              </w:rPr>
            </w:pPr>
            <w:r w:rsidRPr="007B0ED5">
              <w:rPr>
                <w:rFonts w:ascii="Calibri" w:hAnsi="Calibri" w:cs="Calibri"/>
                <w:b/>
                <w:color w:val="000000"/>
                <w:sz w:val="22"/>
                <w:szCs w:val="22"/>
                <w:u w:val="none"/>
                <w:lang w:val="de-DE"/>
              </w:rPr>
              <w:t>Qualität gem. QS- Anforderung</w:t>
            </w:r>
            <w:r w:rsidRPr="007B0ED5"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u w:val="none"/>
                <w:lang w:val="de-DE"/>
              </w:rPr>
              <w:t xml:space="preserve"> – Quality requirements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6B2B84" w14:textId="77777777" w:rsidR="007F02B8" w:rsidRPr="007B0ED5" w:rsidRDefault="007F02B8" w:rsidP="00272E5A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  <w:left w:val="single" w:sz="4" w:space="0" w:color="auto"/>
              <w:bottom w:val="nil"/>
            </w:tcBorders>
            <w:vAlign w:val="center"/>
          </w:tcPr>
          <w:p w14:paraId="12711F14" w14:textId="77777777" w:rsidR="007F02B8" w:rsidRPr="007B0ED5" w:rsidRDefault="007F02B8" w:rsidP="00272E5A">
            <w:pPr>
              <w:pStyle w:val="Endnotentext"/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nil"/>
            </w:tcBorders>
          </w:tcPr>
          <w:p w14:paraId="18C1F79E" w14:textId="77777777" w:rsidR="007F02B8" w:rsidRPr="007B0ED5" w:rsidRDefault="007F02B8" w:rsidP="00272E5A">
            <w:pPr>
              <w:pStyle w:val="Endnotentext"/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02B8" w:rsidRPr="007B0ED5" w14:paraId="6AEB2D1C" w14:textId="77777777" w:rsidTr="00E35EF3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922" w:type="dxa"/>
            <w:vMerge w:val="restart"/>
            <w:tcBorders>
              <w:top w:val="nil"/>
              <w:right w:val="nil"/>
            </w:tcBorders>
            <w:vAlign w:val="center"/>
          </w:tcPr>
          <w:p w14:paraId="4C2E1C52" w14:textId="77777777" w:rsidR="007F02B8" w:rsidRPr="007B0ED5" w:rsidRDefault="007F02B8">
            <w:pPr>
              <w:tabs>
                <w:tab w:val="right" w:pos="284"/>
              </w:tabs>
              <w:spacing w:before="180" w:after="180"/>
              <w:ind w:left="113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14D62" w14:textId="77777777" w:rsidR="007F02B8" w:rsidRDefault="007F02B8" w:rsidP="00272E5A">
            <w:pPr>
              <w:pStyle w:val="Endnotentext"/>
              <w:keepNext/>
              <w:tabs>
                <w:tab w:val="left" w:pos="5529"/>
              </w:tabs>
              <w:spacing w:before="60" w:after="60"/>
              <w:outlineLvl w:val="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0ED5">
              <w:rPr>
                <w:rFonts w:ascii="Calibri" w:hAnsi="Calibri" w:cs="Calibri"/>
                <w:color w:val="000000"/>
                <w:sz w:val="22"/>
                <w:szCs w:val="22"/>
              </w:rPr>
              <w:t>– Internationales Materialdatensystem (IMDS) in Anwendung und Aktualisierung</w:t>
            </w:r>
            <w:r w:rsidRPr="007B0ED5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   </w:t>
            </w:r>
            <w:r w:rsidRPr="007B0ED5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international material data system (IMDS) in use</w:t>
            </w:r>
          </w:p>
          <w:p w14:paraId="6D02690A" w14:textId="77777777" w:rsidR="00520286" w:rsidRPr="00520286" w:rsidRDefault="00520286" w:rsidP="00520286"/>
          <w:p w14:paraId="10848691" w14:textId="77777777" w:rsidR="00520286" w:rsidRPr="00520286" w:rsidRDefault="00520286" w:rsidP="00520286"/>
          <w:p w14:paraId="472B2BBD" w14:textId="77777777" w:rsidR="00520286" w:rsidRPr="00520286" w:rsidRDefault="00520286" w:rsidP="00520286"/>
          <w:p w14:paraId="5E39BAF0" w14:textId="77777777" w:rsidR="00520286" w:rsidRPr="00520286" w:rsidRDefault="00520286" w:rsidP="00520286"/>
          <w:p w14:paraId="67C57BC0" w14:textId="77777777" w:rsidR="00520286" w:rsidRPr="00520286" w:rsidRDefault="00520286" w:rsidP="00520286"/>
          <w:p w14:paraId="1E296A8A" w14:textId="77777777" w:rsidR="00520286" w:rsidRPr="00520286" w:rsidRDefault="00520286" w:rsidP="00520286"/>
          <w:p w14:paraId="35E8F84A" w14:textId="77777777" w:rsidR="00520286" w:rsidRPr="00520286" w:rsidRDefault="00520286" w:rsidP="00520286"/>
          <w:p w14:paraId="458A05A6" w14:textId="77777777" w:rsidR="00520286" w:rsidRPr="00520286" w:rsidRDefault="00520286" w:rsidP="00520286"/>
          <w:p w14:paraId="5B07982E" w14:textId="77777777" w:rsidR="00520286" w:rsidRPr="00520286" w:rsidRDefault="00520286" w:rsidP="00520286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059C" w14:textId="77777777" w:rsidR="007F02B8" w:rsidRPr="007B0ED5" w:rsidRDefault="007F02B8" w:rsidP="00272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instrText xml:space="preserve"> FORMTEXT </w:instrText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separate"/>
            </w:r>
            <w:r w:rsidRPr="007B0ED5">
              <w:rPr>
                <w:rFonts w:ascii="Calibri" w:hAnsi="Calibri" w:cs="Calibri"/>
                <w:b/>
                <w:noProof/>
                <w:color w:val="3366FF"/>
                <w:sz w:val="22"/>
                <w:szCs w:val="22"/>
              </w:rPr>
              <w:t> </w:t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F216E6" w14:textId="77777777" w:rsidR="007F02B8" w:rsidRPr="007B0ED5" w:rsidRDefault="007F02B8" w:rsidP="00272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instrText xml:space="preserve"> FORMTEXT </w:instrText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separate"/>
            </w:r>
            <w:r w:rsidRPr="007B0ED5">
              <w:rPr>
                <w:rFonts w:ascii="Calibri" w:hAnsi="Calibri" w:cs="Calibri"/>
                <w:b/>
                <w:noProof/>
                <w:color w:val="3366FF"/>
                <w:sz w:val="22"/>
                <w:szCs w:val="22"/>
              </w:rPr>
              <w:t> </w:t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655E9B" w14:textId="77777777" w:rsidR="007F02B8" w:rsidRPr="007B0ED5" w:rsidRDefault="007F02B8" w:rsidP="00272E5A">
            <w:pPr>
              <w:jc w:val="center"/>
              <w:rPr>
                <w:rFonts w:ascii="Calibri" w:hAnsi="Calibri" w:cs="Calibri"/>
                <w:b/>
                <w:color w:val="3366FF"/>
                <w:sz w:val="22"/>
                <w:szCs w:val="22"/>
              </w:rPr>
            </w:pPr>
          </w:p>
        </w:tc>
      </w:tr>
      <w:tr w:rsidR="007F02B8" w:rsidRPr="007B0ED5" w14:paraId="62F2404A" w14:textId="77777777" w:rsidTr="00E35EF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22" w:type="dxa"/>
            <w:vMerge/>
            <w:tcBorders>
              <w:right w:val="nil"/>
            </w:tcBorders>
          </w:tcPr>
          <w:p w14:paraId="5B2E6BFA" w14:textId="77777777" w:rsidR="007F02B8" w:rsidRPr="007B0ED5" w:rsidRDefault="007F02B8">
            <w:pPr>
              <w:tabs>
                <w:tab w:val="right" w:pos="284"/>
              </w:tabs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149BD" w14:textId="77777777" w:rsidR="007F02B8" w:rsidRDefault="007F02B8" w:rsidP="00F36C52">
            <w:pPr>
              <w:spacing w:before="60" w:after="60"/>
              <w:ind w:left="213" w:hanging="213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0E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– Rückverfolgbarkeit in gesamter Prozesskette gegeben – </w:t>
            </w:r>
            <w:r w:rsidRPr="007B0ED5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does tracibility for complete process chain exist?</w:t>
            </w:r>
          </w:p>
          <w:p w14:paraId="29A68B10" w14:textId="77777777" w:rsidR="00520286" w:rsidRPr="00520286" w:rsidRDefault="00520286" w:rsidP="0052028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531AF83" w14:textId="77777777" w:rsidR="00520286" w:rsidRPr="00520286" w:rsidRDefault="00520286" w:rsidP="0052028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E273878" w14:textId="77777777" w:rsidR="00520286" w:rsidRPr="00520286" w:rsidRDefault="00520286" w:rsidP="0052028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1ADFB16" w14:textId="77777777" w:rsidR="00520286" w:rsidRPr="00520286" w:rsidRDefault="00520286" w:rsidP="0052028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A8623E7" w14:textId="77777777" w:rsidR="00520286" w:rsidRPr="00520286" w:rsidRDefault="00520286" w:rsidP="0052028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71C3580" w14:textId="77777777" w:rsidR="00520286" w:rsidRPr="00520286" w:rsidRDefault="00520286" w:rsidP="005202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4E82" w14:textId="77777777" w:rsidR="007F02B8" w:rsidRPr="007B0ED5" w:rsidRDefault="007F02B8" w:rsidP="00272E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instrText xml:space="preserve"> FORMTEXT </w:instrText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separate"/>
            </w:r>
            <w:r w:rsidRPr="007B0ED5">
              <w:rPr>
                <w:rFonts w:ascii="Calibri" w:hAnsi="Calibri" w:cs="Calibri"/>
                <w:b/>
                <w:noProof/>
                <w:color w:val="3366FF"/>
                <w:sz w:val="22"/>
                <w:szCs w:val="22"/>
              </w:rPr>
              <w:t> </w:t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F9B75B" w14:textId="77777777" w:rsidR="007F02B8" w:rsidRPr="007B0ED5" w:rsidRDefault="007F02B8" w:rsidP="00272E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instrText xml:space="preserve"> FORMTEXT </w:instrText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separate"/>
            </w:r>
            <w:r w:rsidRPr="007B0ED5">
              <w:rPr>
                <w:rFonts w:ascii="Calibri" w:hAnsi="Calibri" w:cs="Calibri"/>
                <w:b/>
                <w:noProof/>
                <w:color w:val="3366FF"/>
                <w:sz w:val="22"/>
                <w:szCs w:val="22"/>
              </w:rPr>
              <w:t> </w:t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FBE7A4" w14:textId="77777777" w:rsidR="007F02B8" w:rsidRPr="007B0ED5" w:rsidRDefault="007F02B8" w:rsidP="00272E5A">
            <w:pPr>
              <w:jc w:val="center"/>
              <w:rPr>
                <w:rFonts w:ascii="Calibri" w:hAnsi="Calibri" w:cs="Calibri"/>
                <w:b/>
                <w:color w:val="3366FF"/>
                <w:sz w:val="22"/>
                <w:szCs w:val="22"/>
              </w:rPr>
            </w:pPr>
          </w:p>
        </w:tc>
      </w:tr>
      <w:tr w:rsidR="007F02B8" w:rsidRPr="007B0ED5" w14:paraId="43CB9B2A" w14:textId="77777777" w:rsidTr="00E35EF3">
        <w:tblPrEx>
          <w:tblCellMar>
            <w:top w:w="0" w:type="dxa"/>
            <w:bottom w:w="0" w:type="dxa"/>
          </w:tblCellMar>
        </w:tblPrEx>
        <w:trPr>
          <w:cantSplit/>
          <w:trHeight w:val="826"/>
        </w:trPr>
        <w:tc>
          <w:tcPr>
            <w:tcW w:w="922" w:type="dxa"/>
            <w:vMerge/>
            <w:tcBorders>
              <w:right w:val="nil"/>
            </w:tcBorders>
          </w:tcPr>
          <w:p w14:paraId="02993C31" w14:textId="77777777" w:rsidR="007F02B8" w:rsidRPr="007B0ED5" w:rsidRDefault="007F02B8">
            <w:pPr>
              <w:tabs>
                <w:tab w:val="right" w:pos="284"/>
              </w:tabs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A6C717" w14:textId="77777777" w:rsidR="007F02B8" w:rsidRDefault="007F02B8" w:rsidP="00272E5A">
            <w:pPr>
              <w:spacing w:before="60" w:after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0ED5">
              <w:rPr>
                <w:rFonts w:ascii="Calibri" w:hAnsi="Calibri" w:cs="Calibri"/>
                <w:color w:val="000000"/>
                <w:sz w:val="22"/>
                <w:szCs w:val="22"/>
              </w:rPr>
              <w:t>– Re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qualifikationsprüfung</w:t>
            </w:r>
            <w:r w:rsidRPr="007B0E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1x pro Jahr → Merkmale der Zeichnung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(Maße, Material, Funktion) </w:t>
            </w:r>
            <w:r w:rsidRPr="007B0E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</w:p>
          <w:p w14:paraId="5830AC66" w14:textId="77777777" w:rsidR="007F02B8" w:rsidRDefault="007F02B8" w:rsidP="00F97D5D">
            <w:pPr>
              <w:spacing w:before="60" w:after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r w:rsidRPr="00CA3F62">
              <w:rPr>
                <w:rFonts w:ascii="Calibri" w:hAnsi="Calibri" w:cs="Calibri"/>
                <w:i/>
                <w:color w:val="000000"/>
                <w:sz w:val="22"/>
                <w:szCs w:val="22"/>
                <w:lang w:val="en-IE"/>
              </w:rPr>
              <w:t xml:space="preserve">annual layout inspection (Dimensions, material, function) </w:t>
            </w:r>
          </w:p>
          <w:p w14:paraId="5E52BD3D" w14:textId="77777777" w:rsidR="00520286" w:rsidRPr="00520286" w:rsidRDefault="00520286" w:rsidP="00520286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14:paraId="2732B47D" w14:textId="77777777" w:rsidR="00520286" w:rsidRPr="00520286" w:rsidRDefault="00520286" w:rsidP="00520286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14:paraId="5F42E564" w14:textId="77777777" w:rsidR="00520286" w:rsidRPr="00520286" w:rsidRDefault="00520286" w:rsidP="00520286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2032" w14:textId="77777777" w:rsidR="007F02B8" w:rsidRPr="007B0ED5" w:rsidRDefault="007F02B8" w:rsidP="00272E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instrText xml:space="preserve"> FORMTEXT </w:instrText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separate"/>
            </w:r>
            <w:r w:rsidRPr="007B0ED5">
              <w:rPr>
                <w:rFonts w:ascii="Calibri" w:hAnsi="Calibri" w:cs="Calibri"/>
                <w:b/>
                <w:noProof/>
                <w:color w:val="3366FF"/>
                <w:sz w:val="22"/>
                <w:szCs w:val="22"/>
              </w:rPr>
              <w:t> </w:t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4AE31A" w14:textId="77777777" w:rsidR="007F02B8" w:rsidRPr="007B0ED5" w:rsidRDefault="007F02B8" w:rsidP="00272E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instrText xml:space="preserve"> FORMTEXT </w:instrText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separate"/>
            </w:r>
            <w:r w:rsidRPr="007B0ED5">
              <w:rPr>
                <w:rFonts w:ascii="Calibri" w:hAnsi="Calibri" w:cs="Calibri"/>
                <w:b/>
                <w:noProof/>
                <w:color w:val="3366FF"/>
                <w:sz w:val="22"/>
                <w:szCs w:val="22"/>
              </w:rPr>
              <w:t> </w:t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7141F" w14:textId="77777777" w:rsidR="007F02B8" w:rsidRPr="007B0ED5" w:rsidRDefault="007F02B8" w:rsidP="00272E5A">
            <w:pPr>
              <w:jc w:val="center"/>
              <w:rPr>
                <w:rFonts w:ascii="Calibri" w:hAnsi="Calibri" w:cs="Calibri"/>
                <w:b/>
                <w:color w:val="3366FF"/>
                <w:sz w:val="22"/>
                <w:szCs w:val="22"/>
              </w:rPr>
            </w:pPr>
          </w:p>
        </w:tc>
      </w:tr>
      <w:tr w:rsidR="007F02B8" w:rsidRPr="007B0ED5" w14:paraId="40F79903" w14:textId="77777777" w:rsidTr="00E35E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2" w:type="dxa"/>
            <w:vMerge/>
            <w:tcBorders>
              <w:right w:val="nil"/>
            </w:tcBorders>
          </w:tcPr>
          <w:p w14:paraId="750C730C" w14:textId="77777777" w:rsidR="007F02B8" w:rsidRPr="007B0ED5" w:rsidRDefault="007F02B8">
            <w:pPr>
              <w:tabs>
                <w:tab w:val="right" w:pos="284"/>
              </w:tabs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A67690" w14:textId="77777777" w:rsidR="007F02B8" w:rsidRDefault="007F02B8" w:rsidP="00272E5A">
            <w:pPr>
              <w:spacing w:before="60" w:after="6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21F5F0A" w14:textId="77777777" w:rsidR="00520286" w:rsidRPr="00520286" w:rsidRDefault="00520286" w:rsidP="005202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A554" w14:textId="77777777" w:rsidR="007F02B8" w:rsidRPr="007B0ED5" w:rsidRDefault="007F02B8" w:rsidP="00272E5A">
            <w:pPr>
              <w:jc w:val="center"/>
              <w:rPr>
                <w:rFonts w:ascii="Calibri" w:hAnsi="Calibri" w:cs="Calibri"/>
                <w:b/>
                <w:color w:val="3366FF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0C3ED1" w14:textId="77777777" w:rsidR="007F02B8" w:rsidRPr="007B0ED5" w:rsidRDefault="007F02B8" w:rsidP="00272E5A">
            <w:pPr>
              <w:jc w:val="center"/>
              <w:rPr>
                <w:rFonts w:ascii="Calibri" w:hAnsi="Calibri" w:cs="Calibri"/>
                <w:b/>
                <w:color w:val="3366FF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D2A459" w14:textId="77777777" w:rsidR="007F02B8" w:rsidRPr="007B0ED5" w:rsidRDefault="007F02B8" w:rsidP="00272E5A">
            <w:pPr>
              <w:jc w:val="center"/>
              <w:rPr>
                <w:rFonts w:ascii="Calibri" w:hAnsi="Calibri" w:cs="Calibri"/>
                <w:b/>
                <w:color w:val="3366FF"/>
                <w:sz w:val="22"/>
                <w:szCs w:val="22"/>
              </w:rPr>
            </w:pPr>
          </w:p>
        </w:tc>
      </w:tr>
      <w:tr w:rsidR="00BB77F4" w:rsidRPr="007B0ED5" w14:paraId="00E4C18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0" w:type="dxa"/>
            <w:gridSpan w:val="3"/>
            <w:tcBorders>
              <w:right w:val="single" w:sz="4" w:space="0" w:color="auto"/>
            </w:tcBorders>
            <w:shd w:val="clear" w:color="auto" w:fill="D9D9D9"/>
          </w:tcPr>
          <w:p w14:paraId="75B5E825" w14:textId="77777777" w:rsidR="00BB77F4" w:rsidRPr="00BB77F4" w:rsidRDefault="00BB77F4" w:rsidP="00BB77F4">
            <w:pPr>
              <w:pStyle w:val="berschrift5"/>
              <w:ind w:left="0"/>
              <w:jc w:val="center"/>
              <w:rPr>
                <w:rFonts w:ascii="Calibri" w:hAnsi="Calibri" w:cs="Calibri"/>
                <w:spacing w:val="30"/>
                <w:sz w:val="22"/>
                <w:szCs w:val="22"/>
                <w:lang w:val="de-DE"/>
              </w:rPr>
            </w:pPr>
            <w:r w:rsidRPr="007B0ED5">
              <w:rPr>
                <w:rFonts w:ascii="Calibri" w:hAnsi="Calibri" w:cs="Calibri"/>
                <w:spacing w:val="30"/>
                <w:sz w:val="22"/>
                <w:szCs w:val="22"/>
                <w:lang w:val="de-DE"/>
              </w:rPr>
              <w:t xml:space="preserve">Anforderungen an die Herstellbarkeit – </w:t>
            </w:r>
            <w:r w:rsidRPr="00BB77F4">
              <w:rPr>
                <w:rFonts w:ascii="Calibri" w:hAnsi="Calibri" w:cs="Calibri"/>
                <w:i/>
                <w:iCs/>
                <w:spacing w:val="30"/>
                <w:sz w:val="22"/>
                <w:szCs w:val="22"/>
                <w:lang w:val="de-DE"/>
              </w:rPr>
              <w:t>Feasibility requirements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97CE66" w14:textId="77777777" w:rsidR="00BB77F4" w:rsidRPr="00BB77F4" w:rsidRDefault="00BB77F4" w:rsidP="00BB77F4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BB77F4">
              <w:rPr>
                <w:rFonts w:ascii="Calibri" w:hAnsi="Calibri" w:cs="Calibri"/>
                <w:b/>
                <w:sz w:val="22"/>
                <w:szCs w:val="22"/>
              </w:rPr>
              <w:t>J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0D5FBBF" w14:textId="77777777" w:rsidR="00BB77F4" w:rsidRPr="00BB77F4" w:rsidRDefault="00BB77F4" w:rsidP="00BB77F4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B77F4">
              <w:rPr>
                <w:rFonts w:ascii="Calibri" w:hAnsi="Calibri" w:cs="Calibri"/>
                <w:b/>
                <w:sz w:val="22"/>
                <w:szCs w:val="22"/>
              </w:rPr>
              <w:t>Nein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C2775F3" w14:textId="77777777" w:rsidR="00BB77F4" w:rsidRPr="00BB77F4" w:rsidRDefault="00BB77F4" w:rsidP="00BB77F4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B77F4">
              <w:rPr>
                <w:rFonts w:ascii="Calibri" w:hAnsi="Calibri" w:cs="Calibri"/>
                <w:b/>
                <w:sz w:val="22"/>
                <w:szCs w:val="22"/>
              </w:rPr>
              <w:t>N/A</w:t>
            </w:r>
          </w:p>
        </w:tc>
      </w:tr>
      <w:tr w:rsidR="00BB77F4" w:rsidRPr="007B0ED5" w14:paraId="70E11FC9" w14:textId="77777777" w:rsidTr="00E35EF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2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2E0F347" w14:textId="77777777" w:rsidR="00BB77F4" w:rsidRPr="007B0ED5" w:rsidRDefault="00BB77F4" w:rsidP="00BB77F4">
            <w:pPr>
              <w:tabs>
                <w:tab w:val="right" w:pos="284"/>
              </w:tabs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7B0ED5">
              <w:rPr>
                <w:rFonts w:ascii="Calibri" w:hAnsi="Calibri" w:cs="Calibri"/>
                <w:b/>
                <w:sz w:val="22"/>
                <w:szCs w:val="22"/>
              </w:rPr>
              <w:tab/>
              <w:t>6.</w:t>
            </w: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E1D8D3" w14:textId="77777777" w:rsidR="00BB77F4" w:rsidRPr="007B0ED5" w:rsidRDefault="00BB77F4" w:rsidP="00BB77F4">
            <w:pPr>
              <w:spacing w:before="60" w:after="60"/>
              <w:ind w:left="71"/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val="en-US"/>
              </w:rPr>
            </w:pPr>
            <w:r w:rsidRPr="007B0ED5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 xml:space="preserve">Spezifische Anforderung </w:t>
            </w:r>
            <w:r w:rsidRPr="007B0ED5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  <w:lang w:val="en-US"/>
              </w:rPr>
              <w:t>nur</w:t>
            </w:r>
            <w:r w:rsidRPr="007B0ED5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 xml:space="preserve"> für Lieferanten von </w:t>
            </w:r>
            <w:r w:rsidRPr="007B0ED5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>E</w:t>
            </w:r>
            <w:r w:rsidRPr="007B0ED5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 xml:space="preserve">lektronikkomponenten </w:t>
            </w:r>
            <w:r w:rsidRPr="007B0ED5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br/>
            </w:r>
            <w:r w:rsidRPr="007B0ED5"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val="en-US"/>
              </w:rPr>
              <w:t>Specific requirements to suppliers of electronic components ONLY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48052B" w14:textId="77777777" w:rsidR="00BB77F4" w:rsidRPr="007B0ED5" w:rsidRDefault="00BB77F4" w:rsidP="00BB77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6FB3FD3" w14:textId="77777777" w:rsidR="00BB77F4" w:rsidRPr="007B0ED5" w:rsidRDefault="00BB77F4" w:rsidP="00BB77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CC6F92" w14:textId="77777777" w:rsidR="00BB77F4" w:rsidRPr="007B0ED5" w:rsidRDefault="00BB77F4" w:rsidP="00BB77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BB77F4" w:rsidRPr="007B0ED5" w14:paraId="7DFC4F5F" w14:textId="77777777" w:rsidTr="00E35EF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22" w:type="dxa"/>
            <w:vMerge w:val="restart"/>
            <w:tcBorders>
              <w:top w:val="nil"/>
              <w:right w:val="nil"/>
            </w:tcBorders>
            <w:vAlign w:val="center"/>
          </w:tcPr>
          <w:p w14:paraId="078D4381" w14:textId="77777777" w:rsidR="00BB77F4" w:rsidRPr="007B0ED5" w:rsidRDefault="00BB77F4" w:rsidP="00BB77F4">
            <w:pPr>
              <w:tabs>
                <w:tab w:val="right" w:pos="284"/>
              </w:tabs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1636B7A" w14:textId="77777777" w:rsidR="00BB77F4" w:rsidRPr="007B0ED5" w:rsidRDefault="00BB77F4" w:rsidP="00BB77F4">
            <w:pPr>
              <w:spacing w:before="60" w:after="60"/>
              <w:ind w:left="5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0E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– Einhaltung der DIN EN 61340 (Elektrostatik) und ESD 10605 – </w:t>
            </w:r>
            <w:r w:rsidRPr="007B0ED5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compliant to DIN EN 61340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F0953" w14:textId="77777777" w:rsidR="00BB77F4" w:rsidRPr="007B0ED5" w:rsidRDefault="00BB77F4" w:rsidP="00BB77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instrText xml:space="preserve"> FORMTEXT </w:instrText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separate"/>
            </w:r>
            <w:r w:rsidRPr="007B0ED5">
              <w:rPr>
                <w:rFonts w:ascii="Calibri" w:hAnsi="Calibri" w:cs="Calibri"/>
                <w:b/>
                <w:noProof/>
                <w:color w:val="3366FF"/>
                <w:sz w:val="22"/>
                <w:szCs w:val="22"/>
              </w:rPr>
              <w:t> </w:t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B5A578" w14:textId="77777777" w:rsidR="00BB77F4" w:rsidRPr="007B0ED5" w:rsidRDefault="00BB77F4" w:rsidP="00BB77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instrText xml:space="preserve"> FORMTEXT </w:instrText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separate"/>
            </w:r>
            <w:r w:rsidRPr="007B0ED5">
              <w:rPr>
                <w:rFonts w:ascii="Calibri" w:hAnsi="Calibri" w:cs="Calibri"/>
                <w:b/>
                <w:noProof/>
                <w:color w:val="3366FF"/>
                <w:sz w:val="22"/>
                <w:szCs w:val="22"/>
              </w:rPr>
              <w:t> </w:t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E99D139" w14:textId="77777777" w:rsidR="00BB77F4" w:rsidRPr="007B0ED5" w:rsidRDefault="00BB77F4" w:rsidP="00BB77F4">
            <w:pPr>
              <w:jc w:val="center"/>
              <w:rPr>
                <w:rFonts w:ascii="Calibri" w:hAnsi="Calibri" w:cs="Calibri"/>
                <w:b/>
                <w:color w:val="3366FF"/>
                <w:sz w:val="22"/>
                <w:szCs w:val="22"/>
              </w:rPr>
            </w:pPr>
          </w:p>
        </w:tc>
      </w:tr>
      <w:tr w:rsidR="00BB77F4" w:rsidRPr="007B0ED5" w14:paraId="7EBBD1CE" w14:textId="77777777" w:rsidTr="00E35EF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22" w:type="dxa"/>
            <w:vMerge/>
            <w:tcBorders>
              <w:bottom w:val="double" w:sz="4" w:space="0" w:color="auto"/>
              <w:right w:val="nil"/>
            </w:tcBorders>
          </w:tcPr>
          <w:p w14:paraId="537DDD48" w14:textId="77777777" w:rsidR="00BB77F4" w:rsidRPr="007B0ED5" w:rsidRDefault="00BB77F4" w:rsidP="00BB77F4">
            <w:pPr>
              <w:tabs>
                <w:tab w:val="right" w:pos="284"/>
              </w:tabs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14:paraId="1E9EF10B" w14:textId="77777777" w:rsidR="00BB77F4" w:rsidRPr="007B0ED5" w:rsidRDefault="00BB77F4" w:rsidP="00BB77F4">
            <w:pPr>
              <w:tabs>
                <w:tab w:val="right" w:pos="8576"/>
              </w:tabs>
              <w:spacing w:before="60" w:after="60"/>
              <w:ind w:left="5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0E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– Einhaltung </w:t>
            </w:r>
            <w:proofErr w:type="gramStart"/>
            <w:r w:rsidRPr="007B0ED5">
              <w:rPr>
                <w:rFonts w:ascii="Calibri" w:hAnsi="Calibri" w:cs="Calibri"/>
                <w:color w:val="000000"/>
                <w:sz w:val="22"/>
                <w:szCs w:val="22"/>
              </w:rPr>
              <w:t>EMV Normen</w:t>
            </w:r>
            <w:proofErr w:type="gramEnd"/>
            <w:r w:rsidRPr="007B0E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und RoHS </w:t>
            </w:r>
            <w:proofErr w:type="gramStart"/>
            <w:r w:rsidRPr="007B0ED5">
              <w:rPr>
                <w:rFonts w:ascii="Calibri" w:hAnsi="Calibri" w:cs="Calibri"/>
                <w:color w:val="000000"/>
                <w:sz w:val="22"/>
                <w:szCs w:val="22"/>
              </w:rPr>
              <w:t>-  compliant</w:t>
            </w:r>
            <w:proofErr w:type="gramEnd"/>
            <w:r w:rsidRPr="007B0E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to EMC-standards and RoHs</w:t>
            </w:r>
          </w:p>
        </w:tc>
        <w:tc>
          <w:tcPr>
            <w:tcW w:w="42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291FD53" w14:textId="77777777" w:rsidR="00BB77F4" w:rsidRPr="007B0ED5" w:rsidRDefault="00BB77F4" w:rsidP="00BB77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instrText xml:space="preserve"> FORMTEXT </w:instrText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separate"/>
            </w:r>
            <w:r w:rsidRPr="007B0ED5">
              <w:rPr>
                <w:rFonts w:ascii="Calibri" w:hAnsi="Calibri" w:cs="Calibri"/>
                <w:b/>
                <w:noProof/>
                <w:color w:val="3366FF"/>
                <w:sz w:val="22"/>
                <w:szCs w:val="22"/>
              </w:rPr>
              <w:t> </w:t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5B03A2F" w14:textId="77777777" w:rsidR="00BB77F4" w:rsidRPr="007B0ED5" w:rsidRDefault="00BB77F4" w:rsidP="00BB77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instrText xml:space="preserve"> FORMTEXT </w:instrText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separate"/>
            </w:r>
            <w:r w:rsidRPr="007B0ED5">
              <w:rPr>
                <w:rFonts w:ascii="Calibri" w:hAnsi="Calibri" w:cs="Calibri"/>
                <w:b/>
                <w:noProof/>
                <w:color w:val="3366FF"/>
                <w:sz w:val="22"/>
                <w:szCs w:val="22"/>
              </w:rPr>
              <w:t> </w:t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</w:tcPr>
          <w:p w14:paraId="14B4FF88" w14:textId="77777777" w:rsidR="00BB77F4" w:rsidRPr="007B0ED5" w:rsidRDefault="00BB77F4" w:rsidP="00BB77F4">
            <w:pPr>
              <w:jc w:val="center"/>
              <w:rPr>
                <w:rFonts w:ascii="Calibri" w:hAnsi="Calibri" w:cs="Calibri"/>
                <w:b/>
                <w:color w:val="3366FF"/>
                <w:sz w:val="22"/>
                <w:szCs w:val="22"/>
              </w:rPr>
            </w:pPr>
          </w:p>
        </w:tc>
      </w:tr>
      <w:tr w:rsidR="00BB77F4" w:rsidRPr="007B0ED5" w14:paraId="4344B857" w14:textId="77777777" w:rsidTr="00E35EF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22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066CBE08" w14:textId="77777777" w:rsidR="00BB77F4" w:rsidRPr="007B0ED5" w:rsidRDefault="00BB77F4" w:rsidP="00BB77F4">
            <w:pPr>
              <w:tabs>
                <w:tab w:val="right" w:pos="284"/>
              </w:tabs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7B0ED5">
              <w:rPr>
                <w:rFonts w:ascii="Calibri" w:hAnsi="Calibri" w:cs="Calibri"/>
                <w:b/>
                <w:sz w:val="22"/>
                <w:szCs w:val="22"/>
              </w:rPr>
              <w:tab/>
              <w:t>7.</w:t>
            </w:r>
          </w:p>
        </w:tc>
        <w:tc>
          <w:tcPr>
            <w:tcW w:w="8718" w:type="dxa"/>
            <w:gridSpan w:val="2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14C2E57E" w14:textId="77777777" w:rsidR="00BB77F4" w:rsidRDefault="00657673" w:rsidP="00BB77F4">
            <w:pPr>
              <w:pStyle w:val="berschrift6"/>
              <w:spacing w:before="60" w:after="60"/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u w:val="none"/>
                <w:lang w:val="en-IE"/>
              </w:rPr>
              <w:t xml:space="preserve">Zertifizierung gemäß “ISO 9001” - </w:t>
            </w:r>
            <w:r w:rsidR="006802E4" w:rsidRPr="006802E4">
              <w:rPr>
                <w:rFonts w:ascii="Calibri" w:hAnsi="Calibri" w:cs="Calibri"/>
                <w:b/>
                <w:color w:val="000000"/>
                <w:sz w:val="22"/>
                <w:szCs w:val="22"/>
                <w:u w:val="none"/>
                <w:lang w:val="en-IE"/>
              </w:rPr>
              <w:t>Certification according to</w:t>
            </w:r>
            <w:r w:rsidR="006802E4"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u w:val="none"/>
                <w:lang w:val="en-US"/>
              </w:rPr>
              <w:t xml:space="preserve"> “ISO 9001”</w:t>
            </w:r>
          </w:p>
          <w:p w14:paraId="13EAC92D" w14:textId="77777777" w:rsidR="006802E4" w:rsidRPr="006802E4" w:rsidRDefault="00657673" w:rsidP="006802E4">
            <w:pPr>
              <w:pStyle w:val="berschrift6"/>
              <w:spacing w:before="60" w:after="60"/>
              <w:rPr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u w:val="none"/>
                <w:lang w:val="en-IE"/>
              </w:rPr>
              <w:t xml:space="preserve">Zertifizierung gemäß “IATF 16949” - </w:t>
            </w:r>
            <w:r w:rsidR="006802E4" w:rsidRPr="006802E4">
              <w:rPr>
                <w:rFonts w:ascii="Calibri" w:hAnsi="Calibri" w:cs="Calibri"/>
                <w:b/>
                <w:color w:val="000000"/>
                <w:sz w:val="22"/>
                <w:szCs w:val="22"/>
                <w:u w:val="none"/>
                <w:lang w:val="en-IE"/>
              </w:rPr>
              <w:t>Certification according to</w:t>
            </w:r>
            <w:r w:rsidR="006802E4">
              <w:rPr>
                <w:rFonts w:ascii="Calibri" w:hAnsi="Calibri" w:cs="Calibri"/>
                <w:b/>
                <w:color w:val="000000"/>
                <w:sz w:val="22"/>
                <w:szCs w:val="22"/>
                <w:u w:val="none"/>
                <w:lang w:val="en-IE"/>
              </w:rPr>
              <w:t xml:space="preserve"> “IATF 16949”</w:t>
            </w: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13471E1" w14:textId="77777777" w:rsidR="00BB77F4" w:rsidRPr="007B0ED5" w:rsidRDefault="00BB77F4" w:rsidP="00BB77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instrText xml:space="preserve"> FORMTEXT </w:instrText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separate"/>
            </w:r>
            <w:r w:rsidRPr="007B0ED5">
              <w:rPr>
                <w:rFonts w:ascii="Calibri" w:hAnsi="Calibri" w:cs="Calibri"/>
                <w:b/>
                <w:noProof/>
                <w:color w:val="3366FF"/>
                <w:sz w:val="22"/>
                <w:szCs w:val="22"/>
              </w:rPr>
              <w:t> </w:t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40196DC" w14:textId="77777777" w:rsidR="00BB77F4" w:rsidRPr="007B0ED5" w:rsidRDefault="00BB77F4" w:rsidP="00BB77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instrText xml:space="preserve"> FORMTEXT </w:instrText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separate"/>
            </w:r>
            <w:r w:rsidRPr="007B0ED5">
              <w:rPr>
                <w:rFonts w:ascii="Calibri" w:hAnsi="Calibri" w:cs="Calibri"/>
                <w:b/>
                <w:noProof/>
                <w:color w:val="3366FF"/>
                <w:sz w:val="22"/>
                <w:szCs w:val="22"/>
              </w:rPr>
              <w:t> </w:t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</w:tcPr>
          <w:p w14:paraId="0C0552C3" w14:textId="77777777" w:rsidR="00BB77F4" w:rsidRPr="007B0ED5" w:rsidRDefault="00BB77F4" w:rsidP="00BB77F4">
            <w:pPr>
              <w:jc w:val="center"/>
              <w:rPr>
                <w:rFonts w:ascii="Calibri" w:hAnsi="Calibri" w:cs="Calibri"/>
                <w:b/>
                <w:color w:val="3366FF"/>
                <w:sz w:val="22"/>
                <w:szCs w:val="22"/>
              </w:rPr>
            </w:pPr>
          </w:p>
        </w:tc>
      </w:tr>
      <w:tr w:rsidR="006802E4" w:rsidRPr="006802E4" w14:paraId="50EFEA66" w14:textId="77777777" w:rsidTr="00E35EF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22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3E60AF9B" w14:textId="77777777" w:rsidR="006802E4" w:rsidRPr="007B0ED5" w:rsidRDefault="006802E4" w:rsidP="00BB77F4">
            <w:pPr>
              <w:tabs>
                <w:tab w:val="right" w:pos="284"/>
              </w:tabs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7B0ED5">
              <w:rPr>
                <w:rFonts w:ascii="Calibri" w:hAnsi="Calibri" w:cs="Calibri"/>
                <w:b/>
                <w:sz w:val="22"/>
                <w:szCs w:val="22"/>
              </w:rPr>
              <w:tab/>
            </w:r>
            <w:r>
              <w:rPr>
                <w:rFonts w:ascii="Calibri" w:hAnsi="Calibri" w:cs="Calibri"/>
                <w:b/>
                <w:sz w:val="22"/>
                <w:szCs w:val="22"/>
              </w:rPr>
              <w:t>8</w:t>
            </w:r>
            <w:r w:rsidRPr="007B0ED5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8718" w:type="dxa"/>
            <w:gridSpan w:val="2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1E3DAA86" w14:textId="77777777" w:rsidR="006802E4" w:rsidRPr="006802E4" w:rsidRDefault="006802E4" w:rsidP="00BB77F4">
            <w:pPr>
              <w:pStyle w:val="berschrift6"/>
              <w:spacing w:before="60" w:after="60"/>
              <w:rPr>
                <w:rFonts w:ascii="Calibri" w:hAnsi="Calibri" w:cs="Calibri"/>
                <w:b/>
                <w:color w:val="000000"/>
                <w:sz w:val="22"/>
                <w:szCs w:val="22"/>
                <w:u w:val="none"/>
                <w:lang w:val="en-IE"/>
              </w:rPr>
            </w:pPr>
            <w:r w:rsidRPr="007B0ED5">
              <w:rPr>
                <w:rFonts w:ascii="Calibri" w:hAnsi="Calibri" w:cs="Calibri"/>
                <w:b/>
                <w:color w:val="000000"/>
                <w:sz w:val="22"/>
                <w:szCs w:val="22"/>
                <w:u w:val="none"/>
                <w:lang w:val="de-DE"/>
              </w:rPr>
              <w:t xml:space="preserve">Albonair Beauftragten wird eine Fertigungsbegehung gestattet. </w:t>
            </w:r>
            <w:r w:rsidRPr="007B0ED5"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u w:val="none"/>
                <w:lang w:val="en-US"/>
              </w:rPr>
              <w:t>Accept a production inspe</w:t>
            </w:r>
            <w:r w:rsidRPr="007B0ED5"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u w:val="none"/>
                <w:lang w:val="en-US"/>
              </w:rPr>
              <w:t>c</w:t>
            </w:r>
            <w:r w:rsidRPr="007B0ED5"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u w:val="none"/>
                <w:lang w:val="en-US"/>
              </w:rPr>
              <w:t>tion of an A</w:t>
            </w:r>
            <w:r w:rsidRPr="007B0ED5"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u w:val="none"/>
                <w:lang w:val="en-US"/>
              </w:rPr>
              <w:t>l</w:t>
            </w:r>
            <w:r w:rsidRPr="007B0ED5"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u w:val="none"/>
                <w:lang w:val="en-US"/>
              </w:rPr>
              <w:t>bonair representative.</w:t>
            </w: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EC388A8" w14:textId="77777777" w:rsidR="006802E4" w:rsidRPr="006802E4" w:rsidRDefault="006802E4" w:rsidP="00BB77F4">
            <w:pPr>
              <w:jc w:val="center"/>
              <w:rPr>
                <w:rFonts w:ascii="Calibri" w:hAnsi="Calibri" w:cs="Calibri"/>
                <w:b/>
                <w:color w:val="3366FF"/>
                <w:sz w:val="22"/>
                <w:szCs w:val="22"/>
                <w:lang w:val="en-IE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E5E74C9" w14:textId="77777777" w:rsidR="006802E4" w:rsidRPr="006802E4" w:rsidRDefault="006802E4" w:rsidP="00BB77F4">
            <w:pPr>
              <w:jc w:val="center"/>
              <w:rPr>
                <w:rFonts w:ascii="Calibri" w:hAnsi="Calibri" w:cs="Calibri"/>
                <w:b/>
                <w:color w:val="3366FF"/>
                <w:sz w:val="22"/>
                <w:szCs w:val="22"/>
                <w:lang w:val="en-IE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</w:tcPr>
          <w:p w14:paraId="38B34878" w14:textId="77777777" w:rsidR="006802E4" w:rsidRPr="006802E4" w:rsidRDefault="006802E4" w:rsidP="00BB77F4">
            <w:pPr>
              <w:jc w:val="center"/>
              <w:rPr>
                <w:rFonts w:ascii="Calibri" w:hAnsi="Calibri" w:cs="Calibri"/>
                <w:b/>
                <w:color w:val="3366FF"/>
                <w:sz w:val="22"/>
                <w:szCs w:val="22"/>
                <w:lang w:val="en-IE"/>
              </w:rPr>
            </w:pPr>
          </w:p>
        </w:tc>
      </w:tr>
      <w:tr w:rsidR="00BB77F4" w:rsidRPr="007B0ED5" w14:paraId="114150DB" w14:textId="77777777" w:rsidTr="00E35EF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020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003DD9" w14:textId="77777777" w:rsidR="00BB77F4" w:rsidRPr="006802E4" w:rsidRDefault="00BB77F4" w:rsidP="00BB77F4">
            <w:pPr>
              <w:pStyle w:val="Endnotentext"/>
              <w:rPr>
                <w:rFonts w:ascii="Calibri" w:hAnsi="Calibri" w:cs="Calibri"/>
                <w:b/>
                <w:sz w:val="22"/>
                <w:szCs w:val="22"/>
                <w:lang w:val="en-IE"/>
              </w:rPr>
            </w:pPr>
          </w:p>
          <w:p w14:paraId="67516BCC" w14:textId="77777777" w:rsidR="00BB77F4" w:rsidRPr="007B0ED5" w:rsidRDefault="00BB77F4" w:rsidP="00BB77F4">
            <w:pPr>
              <w:pStyle w:val="Endnotentext"/>
              <w:rPr>
                <w:rFonts w:ascii="Calibri" w:hAnsi="Calibri" w:cs="Calibri"/>
                <w:b/>
                <w:sz w:val="22"/>
                <w:szCs w:val="22"/>
              </w:rPr>
            </w:pPr>
            <w:r w:rsidRPr="007B0ED5">
              <w:rPr>
                <w:rFonts w:ascii="Calibri" w:hAnsi="Calibri" w:cs="Calibri"/>
                <w:b/>
                <w:sz w:val="22"/>
                <w:szCs w:val="22"/>
              </w:rPr>
              <w:t>Anmerkungen zu „Nein“-Antworten oder „nicht herstellbar“ siehe Anl</w:t>
            </w:r>
            <w:r w:rsidRPr="007B0ED5">
              <w:rPr>
                <w:rFonts w:ascii="Calibri" w:hAnsi="Calibri" w:cs="Calibri"/>
                <w:b/>
                <w:sz w:val="22"/>
                <w:szCs w:val="22"/>
              </w:rPr>
              <w:t>a</w:t>
            </w:r>
            <w:r w:rsidRPr="007B0ED5">
              <w:rPr>
                <w:rFonts w:ascii="Calibri" w:hAnsi="Calibri" w:cs="Calibri"/>
                <w:b/>
                <w:sz w:val="22"/>
                <w:szCs w:val="22"/>
              </w:rPr>
              <w:t>ge(n):</w:t>
            </w:r>
          </w:p>
          <w:p w14:paraId="39A15344" w14:textId="77777777" w:rsidR="00BB77F4" w:rsidRPr="007B0ED5" w:rsidRDefault="00BB77F4" w:rsidP="00BB77F4">
            <w:pPr>
              <w:pStyle w:val="Endnotentext"/>
              <w:rPr>
                <w:rFonts w:ascii="Calibri" w:hAnsi="Calibri" w:cs="Calibri"/>
                <w:b/>
                <w:i/>
                <w:sz w:val="22"/>
                <w:szCs w:val="22"/>
                <w:lang w:val="en-US"/>
              </w:rPr>
            </w:pPr>
            <w:r w:rsidRPr="007B0ED5">
              <w:rPr>
                <w:rFonts w:ascii="Calibri" w:hAnsi="Calibri" w:cs="Calibri"/>
                <w:b/>
                <w:i/>
                <w:sz w:val="22"/>
                <w:szCs w:val="22"/>
                <w:lang w:val="en-US"/>
              </w:rPr>
              <w:t>Remarks to „</w:t>
            </w:r>
            <w:proofErr w:type="gramStart"/>
            <w:r w:rsidRPr="007B0ED5">
              <w:rPr>
                <w:rFonts w:ascii="Calibri" w:hAnsi="Calibri" w:cs="Calibri"/>
                <w:b/>
                <w:i/>
                <w:sz w:val="22"/>
                <w:szCs w:val="22"/>
                <w:lang w:val="en-US"/>
              </w:rPr>
              <w:t>No“ answers</w:t>
            </w:r>
            <w:proofErr w:type="gramEnd"/>
            <w:r w:rsidRPr="007B0ED5">
              <w:rPr>
                <w:rFonts w:ascii="Calibri" w:hAnsi="Calibri" w:cs="Calibri"/>
                <w:b/>
                <w:i/>
                <w:sz w:val="22"/>
                <w:szCs w:val="22"/>
                <w:lang w:val="en-US"/>
              </w:rPr>
              <w:t xml:space="preserve"> or “not feasible” please see attachment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042F97" w14:textId="77777777" w:rsidR="00BB77F4" w:rsidRPr="007B0ED5" w:rsidRDefault="00BB77F4" w:rsidP="00BB77F4">
            <w:pPr>
              <w:pStyle w:val="Endnotentex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instrText xml:space="preserve"> FORMTEXT </w:instrText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separate"/>
            </w:r>
            <w:r w:rsidRPr="007B0ED5">
              <w:rPr>
                <w:rFonts w:ascii="Calibri" w:hAnsi="Calibri" w:cs="Calibri"/>
                <w:b/>
                <w:noProof/>
                <w:color w:val="3366FF"/>
                <w:sz w:val="22"/>
                <w:szCs w:val="22"/>
              </w:rPr>
              <w:t> </w:t>
            </w:r>
            <w:r w:rsidRPr="007B0ED5">
              <w:rPr>
                <w:rFonts w:ascii="Calibri" w:hAnsi="Calibri" w:cs="Calibri"/>
                <w:b/>
                <w:noProof/>
                <w:color w:val="3366FF"/>
                <w:sz w:val="22"/>
                <w:szCs w:val="22"/>
              </w:rPr>
              <w:t> </w:t>
            </w:r>
            <w:r w:rsidRPr="007B0ED5">
              <w:rPr>
                <w:rFonts w:ascii="Calibri" w:hAnsi="Calibri" w:cs="Calibri"/>
                <w:b/>
                <w:noProof/>
                <w:color w:val="3366FF"/>
                <w:sz w:val="22"/>
                <w:szCs w:val="22"/>
              </w:rPr>
              <w:t> </w:t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A2B688" w14:textId="77777777" w:rsidR="00BB77F4" w:rsidRPr="007B0ED5" w:rsidRDefault="00BB77F4" w:rsidP="00BB77F4">
            <w:pPr>
              <w:pStyle w:val="Endnotentext"/>
              <w:jc w:val="center"/>
              <w:rPr>
                <w:rFonts w:ascii="Calibri" w:hAnsi="Calibri" w:cs="Calibri"/>
                <w:b/>
                <w:color w:val="3366FF"/>
                <w:sz w:val="22"/>
                <w:szCs w:val="22"/>
              </w:rPr>
            </w:pPr>
          </w:p>
        </w:tc>
      </w:tr>
    </w:tbl>
    <w:p w14:paraId="11C7A60C" w14:textId="77777777" w:rsidR="006D3EF9" w:rsidRPr="007B0ED5" w:rsidRDefault="006D3EF9">
      <w:pPr>
        <w:pStyle w:val="Endnotentext"/>
        <w:rPr>
          <w:rFonts w:ascii="Calibri" w:hAnsi="Calibri" w:cs="Calibri"/>
          <w:b/>
          <w:sz w:val="22"/>
          <w:szCs w:val="22"/>
        </w:rPr>
      </w:pPr>
    </w:p>
    <w:p w14:paraId="3339CE96" w14:textId="77777777" w:rsidR="001566A3" w:rsidRPr="007B0ED5" w:rsidRDefault="001566A3">
      <w:pPr>
        <w:pStyle w:val="Endnotentext"/>
        <w:rPr>
          <w:rFonts w:ascii="Calibri" w:hAnsi="Calibri" w:cs="Calibri"/>
          <w:b/>
          <w:sz w:val="22"/>
          <w:szCs w:val="22"/>
        </w:rPr>
      </w:pPr>
    </w:p>
    <w:p w14:paraId="4BB71B1F" w14:textId="77777777" w:rsidR="007654B6" w:rsidRPr="007B0ED5" w:rsidRDefault="007654B6">
      <w:pPr>
        <w:pStyle w:val="Endnotentext"/>
        <w:rPr>
          <w:rFonts w:ascii="Calibri" w:hAnsi="Calibri" w:cs="Calibri"/>
          <w:b/>
          <w:sz w:val="22"/>
          <w:szCs w:val="22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835"/>
        <w:gridCol w:w="567"/>
        <w:gridCol w:w="709"/>
        <w:gridCol w:w="3969"/>
        <w:gridCol w:w="567"/>
      </w:tblGrid>
      <w:tr w:rsidR="006D3EF9" w:rsidRPr="007B0ED5" w14:paraId="5818C1FD" w14:textId="77777777" w:rsidTr="00771B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84ACE" w14:textId="77777777" w:rsidR="006D3EF9" w:rsidRPr="007B0ED5" w:rsidRDefault="001B1604">
            <w:pPr>
              <w:pStyle w:val="Endnotentext"/>
              <w:spacing w:before="60" w:after="60"/>
              <w:rPr>
                <w:rFonts w:ascii="Calibri" w:hAnsi="Calibri" w:cs="Calibri"/>
                <w:b/>
                <w:spacing w:val="30"/>
                <w:sz w:val="22"/>
                <w:szCs w:val="22"/>
              </w:rPr>
            </w:pPr>
            <w:r w:rsidRPr="007B0ED5">
              <w:rPr>
                <w:rFonts w:ascii="Calibri" w:hAnsi="Calibri" w:cs="Calibri"/>
                <w:b/>
                <w:sz w:val="22"/>
                <w:szCs w:val="22"/>
              </w:rPr>
              <w:t>R</w:t>
            </w:r>
            <w:r w:rsidRPr="007B0ED5">
              <w:rPr>
                <w:rFonts w:ascii="Calibri" w:hAnsi="Calibri" w:cs="Calibri"/>
                <w:b/>
                <w:sz w:val="22"/>
                <w:szCs w:val="22"/>
              </w:rPr>
              <w:t>e</w:t>
            </w:r>
            <w:r w:rsidRPr="007B0ED5">
              <w:rPr>
                <w:rFonts w:ascii="Calibri" w:hAnsi="Calibri" w:cs="Calibri"/>
                <w:b/>
                <w:sz w:val="22"/>
                <w:szCs w:val="22"/>
              </w:rPr>
              <w:t>sult/Ergebnis</w:t>
            </w:r>
            <w:r w:rsidR="006D3EF9" w:rsidRPr="007B0ED5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14:paraId="4F7A92CF" w14:textId="77777777" w:rsidR="001B1604" w:rsidRPr="007B0ED5" w:rsidRDefault="001B1604" w:rsidP="00771B08">
            <w:pPr>
              <w:pStyle w:val="Endnotentext"/>
              <w:spacing w:before="60" w:after="6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7B0ED5">
              <w:rPr>
                <w:rFonts w:ascii="Calibri" w:hAnsi="Calibri" w:cs="Calibri"/>
                <w:b/>
                <w:spacing w:val="30"/>
                <w:sz w:val="22"/>
                <w:szCs w:val="22"/>
              </w:rPr>
              <w:t>H</w:t>
            </w:r>
            <w:r w:rsidR="006D3EF9" w:rsidRPr="007B0ED5">
              <w:rPr>
                <w:rFonts w:ascii="Calibri" w:hAnsi="Calibri" w:cs="Calibri"/>
                <w:b/>
                <w:spacing w:val="30"/>
                <w:sz w:val="22"/>
                <w:szCs w:val="22"/>
              </w:rPr>
              <w:t>erstellbar</w:t>
            </w:r>
            <w:r w:rsidR="00771B08" w:rsidRPr="007B0ED5">
              <w:rPr>
                <w:rFonts w:ascii="Calibri" w:hAnsi="Calibri" w:cs="Calibri"/>
                <w:b/>
                <w:spacing w:val="30"/>
                <w:sz w:val="22"/>
                <w:szCs w:val="22"/>
              </w:rPr>
              <w:t xml:space="preserve"> / </w:t>
            </w:r>
            <w:r w:rsidRPr="007B0ED5">
              <w:rPr>
                <w:rFonts w:ascii="Calibri" w:hAnsi="Calibri" w:cs="Calibri"/>
                <w:b/>
                <w:i/>
                <w:spacing w:val="30"/>
                <w:sz w:val="22"/>
                <w:szCs w:val="22"/>
              </w:rPr>
              <w:t>Fe</w:t>
            </w:r>
            <w:r w:rsidRPr="007B0ED5">
              <w:rPr>
                <w:rFonts w:ascii="Calibri" w:hAnsi="Calibri" w:cs="Calibri"/>
                <w:b/>
                <w:i/>
                <w:spacing w:val="30"/>
                <w:sz w:val="22"/>
                <w:szCs w:val="22"/>
              </w:rPr>
              <w:t>a</w:t>
            </w:r>
            <w:r w:rsidRPr="007B0ED5">
              <w:rPr>
                <w:rFonts w:ascii="Calibri" w:hAnsi="Calibri" w:cs="Calibri"/>
                <w:b/>
                <w:i/>
                <w:spacing w:val="30"/>
                <w:sz w:val="22"/>
                <w:szCs w:val="22"/>
              </w:rPr>
              <w:t>sible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EDE1A" w14:textId="77777777" w:rsidR="006D3EF9" w:rsidRPr="007B0ED5" w:rsidRDefault="00794405" w:rsidP="00794405">
            <w:pPr>
              <w:pStyle w:val="Endnotentext"/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instrText xml:space="preserve"> FORMTEXT </w:instrText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separate"/>
            </w:r>
            <w:r w:rsidR="00782207" w:rsidRPr="007B0ED5">
              <w:rPr>
                <w:rFonts w:ascii="Calibri" w:hAnsi="Calibri" w:cs="Calibri"/>
                <w:b/>
                <w:noProof/>
                <w:color w:val="3366FF"/>
                <w:sz w:val="22"/>
                <w:szCs w:val="22"/>
              </w:rPr>
              <w:t> </w:t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E7B4930" w14:textId="77777777" w:rsidR="006D3EF9" w:rsidRPr="007B0ED5" w:rsidRDefault="006D3EF9">
            <w:pPr>
              <w:pStyle w:val="Endnotentext"/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  <w:shd w:val="pct10" w:color="000000" w:fill="FFFFFF"/>
            <w:vAlign w:val="center"/>
          </w:tcPr>
          <w:p w14:paraId="6AB383B0" w14:textId="77777777" w:rsidR="001B1604" w:rsidRPr="007B0ED5" w:rsidRDefault="006D3EF9" w:rsidP="00771B08">
            <w:pPr>
              <w:pStyle w:val="Endnotentext"/>
              <w:spacing w:before="60" w:after="60"/>
              <w:jc w:val="center"/>
              <w:rPr>
                <w:rFonts w:ascii="Calibri" w:hAnsi="Calibri" w:cs="Calibri"/>
                <w:b/>
                <w:i/>
                <w:spacing w:val="30"/>
                <w:sz w:val="22"/>
                <w:szCs w:val="22"/>
              </w:rPr>
            </w:pPr>
            <w:r w:rsidRPr="007B0ED5">
              <w:rPr>
                <w:rFonts w:ascii="Calibri" w:hAnsi="Calibri" w:cs="Calibri"/>
                <w:b/>
                <w:spacing w:val="30"/>
                <w:sz w:val="22"/>
                <w:szCs w:val="22"/>
              </w:rPr>
              <w:t>nicht herstel</w:t>
            </w:r>
            <w:r w:rsidRPr="007B0ED5">
              <w:rPr>
                <w:rFonts w:ascii="Calibri" w:hAnsi="Calibri" w:cs="Calibri"/>
                <w:b/>
                <w:spacing w:val="30"/>
                <w:sz w:val="22"/>
                <w:szCs w:val="22"/>
              </w:rPr>
              <w:t>l</w:t>
            </w:r>
            <w:r w:rsidRPr="007B0ED5">
              <w:rPr>
                <w:rFonts w:ascii="Calibri" w:hAnsi="Calibri" w:cs="Calibri"/>
                <w:b/>
                <w:spacing w:val="30"/>
                <w:sz w:val="22"/>
                <w:szCs w:val="22"/>
              </w:rPr>
              <w:t>bar</w:t>
            </w:r>
            <w:r w:rsidR="00771B08" w:rsidRPr="007B0ED5">
              <w:rPr>
                <w:rFonts w:ascii="Calibri" w:hAnsi="Calibri" w:cs="Calibri"/>
                <w:b/>
                <w:spacing w:val="30"/>
                <w:sz w:val="22"/>
                <w:szCs w:val="22"/>
              </w:rPr>
              <w:t xml:space="preserve"> / </w:t>
            </w:r>
            <w:r w:rsidR="001B1604" w:rsidRPr="007B0ED5">
              <w:rPr>
                <w:rFonts w:ascii="Calibri" w:hAnsi="Calibri" w:cs="Calibri"/>
                <w:b/>
                <w:i/>
                <w:spacing w:val="30"/>
                <w:sz w:val="22"/>
                <w:szCs w:val="22"/>
              </w:rPr>
              <w:t>not feasible</w:t>
            </w:r>
          </w:p>
        </w:tc>
        <w:tc>
          <w:tcPr>
            <w:tcW w:w="567" w:type="dxa"/>
            <w:vAlign w:val="center"/>
          </w:tcPr>
          <w:p w14:paraId="03CFDB32" w14:textId="77777777" w:rsidR="006D3EF9" w:rsidRPr="007B0ED5" w:rsidRDefault="00794405" w:rsidP="00794405">
            <w:pPr>
              <w:pStyle w:val="Endnotentext"/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instrText xml:space="preserve"> FORMTEXT </w:instrText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separate"/>
            </w:r>
            <w:r w:rsidR="00782207" w:rsidRPr="007B0ED5">
              <w:rPr>
                <w:rFonts w:ascii="Calibri" w:hAnsi="Calibri" w:cs="Calibri"/>
                <w:b/>
                <w:noProof/>
                <w:color w:val="3366FF"/>
                <w:sz w:val="22"/>
                <w:szCs w:val="22"/>
              </w:rPr>
              <w:t> </w:t>
            </w:r>
            <w:r w:rsidRPr="007B0ED5">
              <w:rPr>
                <w:rFonts w:ascii="Calibri" w:hAnsi="Calibri" w:cs="Calibri"/>
                <w:b/>
                <w:color w:val="3366FF"/>
                <w:sz w:val="22"/>
                <w:szCs w:val="22"/>
              </w:rPr>
              <w:fldChar w:fldCharType="end"/>
            </w:r>
          </w:p>
        </w:tc>
      </w:tr>
    </w:tbl>
    <w:p w14:paraId="48D6E2EC" w14:textId="77777777" w:rsidR="007654B6" w:rsidRDefault="007654B6" w:rsidP="00771B08">
      <w:pPr>
        <w:pStyle w:val="Endnotentext"/>
        <w:rPr>
          <w:rFonts w:ascii="Calibri" w:hAnsi="Calibri" w:cs="Calibri"/>
          <w:b/>
          <w:sz w:val="22"/>
          <w:szCs w:val="22"/>
        </w:rPr>
      </w:pPr>
    </w:p>
    <w:p w14:paraId="76CC53AB" w14:textId="77777777" w:rsidR="001566A3" w:rsidRDefault="001566A3" w:rsidP="00771B08">
      <w:pPr>
        <w:pStyle w:val="Endnotentext"/>
        <w:rPr>
          <w:rFonts w:ascii="Calibri" w:hAnsi="Calibri" w:cs="Calibri"/>
          <w:b/>
          <w:sz w:val="22"/>
          <w:szCs w:val="22"/>
        </w:rPr>
      </w:pPr>
    </w:p>
    <w:p w14:paraId="17B2C275" w14:textId="77777777" w:rsidR="007654B6" w:rsidRDefault="007654B6" w:rsidP="00771B08">
      <w:pPr>
        <w:pStyle w:val="Endnotentext"/>
        <w:rPr>
          <w:rFonts w:ascii="Calibri" w:hAnsi="Calibri" w:cs="Calibri"/>
          <w:b/>
          <w:sz w:val="22"/>
          <w:szCs w:val="22"/>
        </w:rPr>
      </w:pPr>
    </w:p>
    <w:p w14:paraId="3FDAB561" w14:textId="77777777" w:rsidR="00771B08" w:rsidRPr="00771B08" w:rsidRDefault="00771B08" w:rsidP="00771B08">
      <w:pPr>
        <w:pStyle w:val="Endnotentext"/>
        <w:rPr>
          <w:rFonts w:ascii="Calibri" w:hAnsi="Calibri" w:cs="Calibri"/>
          <w:b/>
          <w:sz w:val="22"/>
          <w:szCs w:val="22"/>
        </w:rPr>
      </w:pPr>
      <w:r w:rsidRPr="00771B08">
        <w:rPr>
          <w:rFonts w:ascii="Calibri" w:hAnsi="Calibri" w:cs="Calibri"/>
          <w:b/>
          <w:sz w:val="22"/>
          <w:szCs w:val="22"/>
        </w:rPr>
        <w:t xml:space="preserve">Rückfragen aller Art bitte ausschließlich an den Einkauf richten – </w:t>
      </w:r>
      <w:r w:rsidRPr="00771B08">
        <w:rPr>
          <w:rFonts w:ascii="Calibri" w:hAnsi="Calibri" w:cs="Calibri"/>
          <w:b/>
          <w:i/>
          <w:sz w:val="22"/>
          <w:szCs w:val="22"/>
        </w:rPr>
        <w:t>Please address all questions to Purchasing</w:t>
      </w:r>
    </w:p>
    <w:p w14:paraId="446D30E4" w14:textId="77777777" w:rsidR="006D3EF9" w:rsidRPr="007B0ED5" w:rsidRDefault="006D3EF9">
      <w:pPr>
        <w:rPr>
          <w:rFonts w:ascii="Calibri" w:hAnsi="Calibri" w:cs="Calibri"/>
          <w:sz w:val="22"/>
          <w:szCs w:val="22"/>
        </w:rPr>
      </w:pPr>
    </w:p>
    <w:p w14:paraId="2BF96ED3" w14:textId="77777777" w:rsidR="007654B6" w:rsidRPr="007B0ED5" w:rsidRDefault="007654B6">
      <w:pPr>
        <w:rPr>
          <w:rFonts w:ascii="Calibri" w:hAnsi="Calibri" w:cs="Calibri"/>
          <w:sz w:val="22"/>
          <w:szCs w:val="22"/>
        </w:rPr>
      </w:pPr>
    </w:p>
    <w:tbl>
      <w:tblPr>
        <w:tblW w:w="105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8"/>
        <w:gridCol w:w="2268"/>
        <w:gridCol w:w="2410"/>
        <w:gridCol w:w="2372"/>
        <w:gridCol w:w="1971"/>
      </w:tblGrid>
      <w:tr w:rsidR="00771B08" w:rsidRPr="007B0ED5" w14:paraId="067ED0E7" w14:textId="77777777" w:rsidTr="007B0ED5">
        <w:trPr>
          <w:trHeight w:val="300"/>
        </w:trPr>
        <w:tc>
          <w:tcPr>
            <w:tcW w:w="1488" w:type="dxa"/>
            <w:shd w:val="clear" w:color="auto" w:fill="D9D9D9"/>
            <w:vAlign w:val="center"/>
          </w:tcPr>
          <w:p w14:paraId="1B1D5FE2" w14:textId="77777777" w:rsidR="00771B08" w:rsidRPr="007B0ED5" w:rsidRDefault="00771B08" w:rsidP="007B0ED5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B0ED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Datum</w:t>
            </w:r>
          </w:p>
        </w:tc>
        <w:tc>
          <w:tcPr>
            <w:tcW w:w="2268" w:type="dxa"/>
          </w:tcPr>
          <w:p w14:paraId="50F422AA" w14:textId="77777777" w:rsidR="00771B08" w:rsidRPr="007B0ED5" w:rsidRDefault="00771B08" w:rsidP="00771B08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40E2AB20" w14:textId="77777777" w:rsidR="00771B08" w:rsidRPr="007B0ED5" w:rsidRDefault="00771B08" w:rsidP="00771B08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72" w:type="dxa"/>
          </w:tcPr>
          <w:p w14:paraId="52CBBC85" w14:textId="77777777" w:rsidR="00771B08" w:rsidRPr="007B0ED5" w:rsidRDefault="00771B08" w:rsidP="00771B08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71" w:type="dxa"/>
          </w:tcPr>
          <w:p w14:paraId="6D0C289C" w14:textId="77777777" w:rsidR="00771B08" w:rsidRPr="007B0ED5" w:rsidRDefault="00771B08" w:rsidP="007B0ED5">
            <w:pPr>
              <w:ind w:right="-17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771B08" w:rsidRPr="007B0ED5" w14:paraId="5643D79A" w14:textId="77777777" w:rsidTr="007B0ED5">
        <w:trPr>
          <w:trHeight w:val="300"/>
        </w:trPr>
        <w:tc>
          <w:tcPr>
            <w:tcW w:w="1488" w:type="dxa"/>
            <w:shd w:val="clear" w:color="auto" w:fill="D9D9D9"/>
            <w:vAlign w:val="center"/>
          </w:tcPr>
          <w:p w14:paraId="4A20D481" w14:textId="77777777" w:rsidR="00771B08" w:rsidRPr="007B0ED5" w:rsidRDefault="00771B08" w:rsidP="00771B08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B0ED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Unterschrift</w:t>
            </w:r>
          </w:p>
        </w:tc>
        <w:tc>
          <w:tcPr>
            <w:tcW w:w="2268" w:type="dxa"/>
          </w:tcPr>
          <w:p w14:paraId="6885479B" w14:textId="77777777" w:rsidR="00771B08" w:rsidRPr="007B0ED5" w:rsidRDefault="00771B08" w:rsidP="00771B08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5C18F0FB" w14:textId="77777777" w:rsidR="00771B08" w:rsidRPr="007B0ED5" w:rsidRDefault="00771B08" w:rsidP="00771B08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72" w:type="dxa"/>
          </w:tcPr>
          <w:p w14:paraId="43E1A7B2" w14:textId="77777777" w:rsidR="00771B08" w:rsidRPr="007B0ED5" w:rsidRDefault="00771B08" w:rsidP="00771B08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71" w:type="dxa"/>
          </w:tcPr>
          <w:p w14:paraId="42EB41B0" w14:textId="77777777" w:rsidR="00771B08" w:rsidRPr="007B0ED5" w:rsidRDefault="00771B08" w:rsidP="007B0ED5">
            <w:pPr>
              <w:ind w:right="-17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771B08" w:rsidRPr="007B0ED5" w14:paraId="2A3BF361" w14:textId="77777777" w:rsidTr="007B0ED5">
        <w:trPr>
          <w:trHeight w:val="300"/>
        </w:trPr>
        <w:tc>
          <w:tcPr>
            <w:tcW w:w="1488" w:type="dxa"/>
            <w:shd w:val="clear" w:color="auto" w:fill="D9D9D9"/>
            <w:vAlign w:val="center"/>
          </w:tcPr>
          <w:p w14:paraId="03B3008C" w14:textId="77777777" w:rsidR="00771B08" w:rsidRPr="007B0ED5" w:rsidRDefault="00771B08" w:rsidP="007B0ED5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B0ED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Name</w:t>
            </w:r>
          </w:p>
        </w:tc>
        <w:tc>
          <w:tcPr>
            <w:tcW w:w="2268" w:type="dxa"/>
          </w:tcPr>
          <w:p w14:paraId="0528A6EC" w14:textId="77777777" w:rsidR="00771B08" w:rsidRPr="007B0ED5" w:rsidRDefault="00771B08" w:rsidP="00771B08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039857B9" w14:textId="77777777" w:rsidR="00771B08" w:rsidRPr="007B0ED5" w:rsidRDefault="00771B08" w:rsidP="00771B08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72" w:type="dxa"/>
          </w:tcPr>
          <w:p w14:paraId="0669F93A" w14:textId="77777777" w:rsidR="00771B08" w:rsidRPr="007B0ED5" w:rsidRDefault="00771B08" w:rsidP="00771B08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71" w:type="dxa"/>
          </w:tcPr>
          <w:p w14:paraId="2A8ACF35" w14:textId="77777777" w:rsidR="00771B08" w:rsidRPr="007B0ED5" w:rsidRDefault="00771B08" w:rsidP="007B0ED5">
            <w:pPr>
              <w:ind w:right="-17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771B08" w:rsidRPr="007B0ED5" w14:paraId="6C030280" w14:textId="77777777" w:rsidTr="007B0ED5">
        <w:trPr>
          <w:trHeight w:val="300"/>
        </w:trPr>
        <w:tc>
          <w:tcPr>
            <w:tcW w:w="1488" w:type="dxa"/>
            <w:shd w:val="clear" w:color="auto" w:fill="D9D9D9"/>
            <w:vAlign w:val="center"/>
          </w:tcPr>
          <w:p w14:paraId="58F4A2E2" w14:textId="77777777" w:rsidR="00771B08" w:rsidRPr="007B0ED5" w:rsidRDefault="00771B08" w:rsidP="007B0ED5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B0ED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Abteilung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3C199F5A" w14:textId="77777777" w:rsidR="00771B08" w:rsidRPr="007B0ED5" w:rsidRDefault="00771B08" w:rsidP="007B0ED5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B0ED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Plant Manager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E032513" w14:textId="77777777" w:rsidR="00771B08" w:rsidRPr="007B0ED5" w:rsidRDefault="00771B08" w:rsidP="007B0ED5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B0ED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Quality Manager</w:t>
            </w:r>
          </w:p>
        </w:tc>
        <w:tc>
          <w:tcPr>
            <w:tcW w:w="2372" w:type="dxa"/>
            <w:shd w:val="clear" w:color="auto" w:fill="D9D9D9"/>
            <w:vAlign w:val="center"/>
          </w:tcPr>
          <w:p w14:paraId="19B21A87" w14:textId="77777777" w:rsidR="00771B08" w:rsidRPr="007B0ED5" w:rsidRDefault="00771B08" w:rsidP="007B0ED5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B0ED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R&amp;D</w:t>
            </w:r>
          </w:p>
        </w:tc>
        <w:tc>
          <w:tcPr>
            <w:tcW w:w="1971" w:type="dxa"/>
            <w:shd w:val="clear" w:color="auto" w:fill="D9D9D9"/>
            <w:vAlign w:val="center"/>
          </w:tcPr>
          <w:p w14:paraId="60B0719A" w14:textId="77777777" w:rsidR="00771B08" w:rsidRPr="007B0ED5" w:rsidRDefault="00771B08" w:rsidP="007B0ED5">
            <w:pPr>
              <w:ind w:right="-17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B0ED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Key Account</w:t>
            </w:r>
          </w:p>
        </w:tc>
      </w:tr>
    </w:tbl>
    <w:p w14:paraId="4A83D55F" w14:textId="77777777" w:rsidR="00771B08" w:rsidRPr="00771B08" w:rsidRDefault="00771B08" w:rsidP="00771B08">
      <w:pPr>
        <w:rPr>
          <w:rFonts w:ascii="Calibri" w:hAnsi="Calibri"/>
          <w:szCs w:val="24"/>
        </w:rPr>
      </w:pPr>
    </w:p>
    <w:p w14:paraId="3E9D7481" w14:textId="77777777" w:rsidR="006D3EF9" w:rsidRPr="007B0ED5" w:rsidRDefault="006D3EF9" w:rsidP="00771B08">
      <w:pPr>
        <w:pStyle w:val="Endnotentext"/>
        <w:rPr>
          <w:rFonts w:ascii="Calibri" w:hAnsi="Calibri" w:cs="Calibri"/>
          <w:sz w:val="22"/>
          <w:szCs w:val="22"/>
        </w:rPr>
      </w:pPr>
    </w:p>
    <w:sectPr w:rsidR="006D3EF9" w:rsidRPr="007B0ED5" w:rsidSect="001566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80" w:right="680" w:bottom="726" w:left="794" w:header="426" w:footer="2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5ACEB" w14:textId="77777777" w:rsidR="00A1776E" w:rsidRDefault="00A1776E">
      <w:r>
        <w:separator/>
      </w:r>
    </w:p>
  </w:endnote>
  <w:endnote w:type="continuationSeparator" w:id="0">
    <w:p w14:paraId="7B618E1C" w14:textId="77777777" w:rsidR="00A1776E" w:rsidRDefault="00A17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altName w:val="Eras Medium ITC"/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C640D" w14:textId="77777777" w:rsidR="00520286" w:rsidRDefault="0052028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74621" w14:textId="77777777" w:rsidR="00903CD3" w:rsidRPr="00704E01" w:rsidRDefault="00903CD3" w:rsidP="00EB6B12">
    <w:pPr>
      <w:pStyle w:val="Fuzeile"/>
      <w:tabs>
        <w:tab w:val="clear" w:pos="4536"/>
        <w:tab w:val="clear" w:pos="9072"/>
        <w:tab w:val="left" w:pos="1640"/>
      </w:tabs>
      <w:rPr>
        <w:rFonts w:ascii="Eras Medium ITC" w:hAnsi="Eras Medium ITC"/>
        <w:sz w:val="16"/>
        <w:szCs w:val="16"/>
      </w:rPr>
    </w:pPr>
    <w:r>
      <w:rPr>
        <w:rFonts w:ascii="Eras Medium ITC" w:hAnsi="Eras Medium ITC"/>
        <w:sz w:val="16"/>
        <w:szCs w:val="16"/>
      </w:rPr>
      <w:t xml:space="preserve">FO P05 / </w:t>
    </w:r>
    <w:r w:rsidR="00520286">
      <w:rPr>
        <w:rFonts w:ascii="Eras Medium ITC" w:hAnsi="Eras Medium ITC"/>
        <w:sz w:val="16"/>
        <w:szCs w:val="16"/>
      </w:rPr>
      <w:t>03</w:t>
    </w:r>
    <w:r>
      <w:rPr>
        <w:rFonts w:ascii="Eras Medium ITC" w:hAnsi="Eras Medium ITC"/>
        <w:sz w:val="16"/>
        <w:szCs w:val="16"/>
      </w:rPr>
      <w:t>.20</w:t>
    </w:r>
    <w:r w:rsidR="00EB6B12">
      <w:rPr>
        <w:rFonts w:ascii="Eras Medium ITC" w:hAnsi="Eras Medium ITC"/>
        <w:sz w:val="16"/>
        <w:szCs w:val="16"/>
      </w:rPr>
      <w:t>2</w:t>
    </w:r>
    <w:r w:rsidR="00520286">
      <w:rPr>
        <w:rFonts w:ascii="Eras Medium ITC" w:hAnsi="Eras Medium ITC"/>
        <w:sz w:val="16"/>
        <w:szCs w:val="16"/>
      </w:rPr>
      <w:t>5</w:t>
    </w:r>
    <w:r w:rsidR="00EB6B12">
      <w:rPr>
        <w:rFonts w:ascii="Eras Medium ITC" w:hAnsi="Eras Medium ITC"/>
        <w:sz w:val="16"/>
        <w:szCs w:val="16"/>
      </w:rPr>
      <w:tab/>
    </w:r>
  </w:p>
  <w:p w14:paraId="1D9A442B" w14:textId="77777777" w:rsidR="00903CD3" w:rsidRPr="00F36C52" w:rsidRDefault="00903CD3" w:rsidP="00F36C5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5E9B2" w14:textId="77777777" w:rsidR="00520286" w:rsidRDefault="0052028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7764C" w14:textId="77777777" w:rsidR="00A1776E" w:rsidRDefault="00A1776E">
      <w:r>
        <w:separator/>
      </w:r>
    </w:p>
  </w:footnote>
  <w:footnote w:type="continuationSeparator" w:id="0">
    <w:p w14:paraId="32F123D7" w14:textId="77777777" w:rsidR="00A1776E" w:rsidRDefault="00A17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47684" w14:textId="77777777" w:rsidR="00520286" w:rsidRDefault="0052028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341" w:type="dxa"/>
      <w:tblInd w:w="-3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648"/>
      <w:gridCol w:w="2693"/>
    </w:tblGrid>
    <w:tr w:rsidR="00903CD3" w14:paraId="621EDFB3" w14:textId="77777777" w:rsidTr="00E35EF3">
      <w:trPr>
        <w:trHeight w:val="960"/>
      </w:trPr>
      <w:tc>
        <w:tcPr>
          <w:tcW w:w="8648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DBE5F1"/>
          <w:vAlign w:val="center"/>
        </w:tcPr>
        <w:p w14:paraId="44AD65A6" w14:textId="77777777" w:rsidR="00903CD3" w:rsidRPr="0084407E" w:rsidRDefault="00903CD3" w:rsidP="00903CD3">
          <w:pPr>
            <w:jc w:val="center"/>
            <w:rPr>
              <w:rFonts w:ascii="Calibri" w:hAnsi="Calibri"/>
              <w:b/>
              <w:sz w:val="40"/>
              <w:szCs w:val="40"/>
              <w:lang w:val="en-GB"/>
            </w:rPr>
          </w:pPr>
          <w:r w:rsidRPr="0084407E">
            <w:rPr>
              <w:rFonts w:ascii="Calibri" w:hAnsi="Calibri"/>
              <w:b/>
              <w:sz w:val="40"/>
              <w:szCs w:val="40"/>
              <w:lang w:val="en-GB"/>
            </w:rPr>
            <w:t>Herstellbarkeitsbewertung</w:t>
          </w:r>
        </w:p>
        <w:p w14:paraId="4B2161B4" w14:textId="77777777" w:rsidR="00903CD3" w:rsidRPr="00AA1E3E" w:rsidRDefault="00903CD3" w:rsidP="00903CD3">
          <w:pPr>
            <w:jc w:val="center"/>
            <w:rPr>
              <w:rFonts w:ascii="Eras Medium ITC" w:hAnsi="Eras Medium ITC"/>
              <w:sz w:val="36"/>
              <w:szCs w:val="36"/>
              <w:lang w:val="en-GB"/>
            </w:rPr>
          </w:pPr>
          <w:r w:rsidRPr="0084407E">
            <w:rPr>
              <w:rFonts w:ascii="Calibri" w:hAnsi="Calibri"/>
              <w:sz w:val="36"/>
              <w:szCs w:val="36"/>
              <w:lang w:val="en-GB"/>
            </w:rPr>
            <w:t>Feasibility Evaluation</w:t>
          </w:r>
        </w:p>
      </w:tc>
      <w:tc>
        <w:tcPr>
          <w:tcW w:w="2693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DBE5F1"/>
          <w:vAlign w:val="center"/>
        </w:tcPr>
        <w:p w14:paraId="5AAE0C68" w14:textId="77777777" w:rsidR="00903CD3" w:rsidRPr="000F4308" w:rsidRDefault="00A409F5" w:rsidP="00903CD3">
          <w:pPr>
            <w:jc w:val="center"/>
            <w:rPr>
              <w:rFonts w:ascii="Eras Medium ITC" w:hAnsi="Eras Medium ITC"/>
              <w:b/>
              <w:i/>
              <w:sz w:val="60"/>
              <w:szCs w:val="60"/>
              <w:lang w:val="en-GB"/>
            </w:rPr>
          </w:pPr>
          <w:r>
            <w:pict w14:anchorId="33E28F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9.75pt;height:38.25pt">
                <v:imagedata r:id="rId1" o:title="albonair-logo-ohne-Hintergrund"/>
              </v:shape>
            </w:pict>
          </w:r>
        </w:p>
      </w:tc>
    </w:tr>
  </w:tbl>
  <w:p w14:paraId="5578C1C6" w14:textId="77777777" w:rsidR="00903CD3" w:rsidRDefault="00903CD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E8D3D" w14:textId="77777777" w:rsidR="00520286" w:rsidRDefault="0052028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11AF2"/>
    <w:multiLevelType w:val="hybridMultilevel"/>
    <w:tmpl w:val="1DC6B4C2"/>
    <w:lvl w:ilvl="0" w:tplc="B774638A">
      <w:start w:val="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B627D"/>
    <w:multiLevelType w:val="singleLevel"/>
    <w:tmpl w:val="40C42EAC"/>
    <w:lvl w:ilvl="0">
      <w:start w:val="5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44B750F4"/>
    <w:multiLevelType w:val="multilevel"/>
    <w:tmpl w:val="1DC6B4C2"/>
    <w:lvl w:ilvl="0">
      <w:start w:val="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6666B"/>
    <w:multiLevelType w:val="hybridMultilevel"/>
    <w:tmpl w:val="5AA62DF4"/>
    <w:lvl w:ilvl="0" w:tplc="75F825A4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71AEE"/>
    <w:multiLevelType w:val="hybridMultilevel"/>
    <w:tmpl w:val="54D8332C"/>
    <w:lvl w:ilvl="0" w:tplc="1E8EA5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540348">
    <w:abstractNumId w:val="1"/>
  </w:num>
  <w:num w:numId="2" w16cid:durableId="89010501">
    <w:abstractNumId w:val="0"/>
  </w:num>
  <w:num w:numId="3" w16cid:durableId="1619142835">
    <w:abstractNumId w:val="2"/>
  </w:num>
  <w:num w:numId="4" w16cid:durableId="500434899">
    <w:abstractNumId w:val="4"/>
  </w:num>
  <w:num w:numId="5" w16cid:durableId="1635679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719F"/>
    <w:rsid w:val="00000922"/>
    <w:rsid w:val="00037ED7"/>
    <w:rsid w:val="000407B0"/>
    <w:rsid w:val="00051F72"/>
    <w:rsid w:val="00055649"/>
    <w:rsid w:val="00072E6E"/>
    <w:rsid w:val="00073AE7"/>
    <w:rsid w:val="00097FE7"/>
    <w:rsid w:val="000B04C2"/>
    <w:rsid w:val="000C719F"/>
    <w:rsid w:val="000E0E1D"/>
    <w:rsid w:val="00104822"/>
    <w:rsid w:val="001117F5"/>
    <w:rsid w:val="00130EE2"/>
    <w:rsid w:val="001566A3"/>
    <w:rsid w:val="00181F8F"/>
    <w:rsid w:val="001864BB"/>
    <w:rsid w:val="001B1604"/>
    <w:rsid w:val="001F4698"/>
    <w:rsid w:val="00211000"/>
    <w:rsid w:val="002364D1"/>
    <w:rsid w:val="00240078"/>
    <w:rsid w:val="002575BC"/>
    <w:rsid w:val="00257D01"/>
    <w:rsid w:val="00272E5A"/>
    <w:rsid w:val="002F2541"/>
    <w:rsid w:val="002F2E55"/>
    <w:rsid w:val="00380504"/>
    <w:rsid w:val="003D71DC"/>
    <w:rsid w:val="00411087"/>
    <w:rsid w:val="00441EBF"/>
    <w:rsid w:val="00471874"/>
    <w:rsid w:val="00497882"/>
    <w:rsid w:val="004A6182"/>
    <w:rsid w:val="004B668D"/>
    <w:rsid w:val="004C47EC"/>
    <w:rsid w:val="004C7C37"/>
    <w:rsid w:val="00520286"/>
    <w:rsid w:val="00541A71"/>
    <w:rsid w:val="0054514B"/>
    <w:rsid w:val="00573EF2"/>
    <w:rsid w:val="00583922"/>
    <w:rsid w:val="005A52E9"/>
    <w:rsid w:val="005B7E41"/>
    <w:rsid w:val="00651209"/>
    <w:rsid w:val="00657673"/>
    <w:rsid w:val="0066061C"/>
    <w:rsid w:val="00660C92"/>
    <w:rsid w:val="00674A5D"/>
    <w:rsid w:val="006802E4"/>
    <w:rsid w:val="006B4CD0"/>
    <w:rsid w:val="006D3EF9"/>
    <w:rsid w:val="006E2939"/>
    <w:rsid w:val="007025B7"/>
    <w:rsid w:val="007654B6"/>
    <w:rsid w:val="00771B08"/>
    <w:rsid w:val="007762A1"/>
    <w:rsid w:val="00782207"/>
    <w:rsid w:val="00794405"/>
    <w:rsid w:val="007950D5"/>
    <w:rsid w:val="007971E2"/>
    <w:rsid w:val="007B0ED5"/>
    <w:rsid w:val="007D72A8"/>
    <w:rsid w:val="007F02B8"/>
    <w:rsid w:val="008042F8"/>
    <w:rsid w:val="00822748"/>
    <w:rsid w:val="0084407E"/>
    <w:rsid w:val="008641EB"/>
    <w:rsid w:val="00875FFD"/>
    <w:rsid w:val="008B47BB"/>
    <w:rsid w:val="008D6C27"/>
    <w:rsid w:val="008E0368"/>
    <w:rsid w:val="00903CD3"/>
    <w:rsid w:val="00913747"/>
    <w:rsid w:val="009162E1"/>
    <w:rsid w:val="0095487C"/>
    <w:rsid w:val="0096645C"/>
    <w:rsid w:val="00987084"/>
    <w:rsid w:val="009C2D72"/>
    <w:rsid w:val="009D4ECA"/>
    <w:rsid w:val="00A01682"/>
    <w:rsid w:val="00A048BB"/>
    <w:rsid w:val="00A11379"/>
    <w:rsid w:val="00A1776E"/>
    <w:rsid w:val="00A2573A"/>
    <w:rsid w:val="00A27D97"/>
    <w:rsid w:val="00A409F5"/>
    <w:rsid w:val="00A86E5E"/>
    <w:rsid w:val="00A96F0B"/>
    <w:rsid w:val="00AB3CFC"/>
    <w:rsid w:val="00AD7E4E"/>
    <w:rsid w:val="00AF6D00"/>
    <w:rsid w:val="00AF7D61"/>
    <w:rsid w:val="00B03C47"/>
    <w:rsid w:val="00B07253"/>
    <w:rsid w:val="00B81305"/>
    <w:rsid w:val="00B90BFF"/>
    <w:rsid w:val="00B941F6"/>
    <w:rsid w:val="00BB6A1E"/>
    <w:rsid w:val="00BB77F4"/>
    <w:rsid w:val="00BE7109"/>
    <w:rsid w:val="00BF7469"/>
    <w:rsid w:val="00C0358C"/>
    <w:rsid w:val="00C94176"/>
    <w:rsid w:val="00CA3F62"/>
    <w:rsid w:val="00CB727B"/>
    <w:rsid w:val="00CE659A"/>
    <w:rsid w:val="00CF1D5B"/>
    <w:rsid w:val="00CF4660"/>
    <w:rsid w:val="00D073DB"/>
    <w:rsid w:val="00D42AF2"/>
    <w:rsid w:val="00D47080"/>
    <w:rsid w:val="00D73A4E"/>
    <w:rsid w:val="00D92CEC"/>
    <w:rsid w:val="00DC2560"/>
    <w:rsid w:val="00DD2C86"/>
    <w:rsid w:val="00DD561A"/>
    <w:rsid w:val="00DF1E7B"/>
    <w:rsid w:val="00DF2318"/>
    <w:rsid w:val="00DF6167"/>
    <w:rsid w:val="00E04AE8"/>
    <w:rsid w:val="00E35EF3"/>
    <w:rsid w:val="00E6144B"/>
    <w:rsid w:val="00EB64B3"/>
    <w:rsid w:val="00EB6B12"/>
    <w:rsid w:val="00EC4369"/>
    <w:rsid w:val="00EC51A3"/>
    <w:rsid w:val="00EE5DF9"/>
    <w:rsid w:val="00EF4812"/>
    <w:rsid w:val="00F36C52"/>
    <w:rsid w:val="00F66013"/>
    <w:rsid w:val="00F8647F"/>
    <w:rsid w:val="00F97D5D"/>
    <w:rsid w:val="00FA1053"/>
    <w:rsid w:val="00FE2D51"/>
    <w:rsid w:val="00FE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5AAACD"/>
  <w15:chartTrackingRefBased/>
  <w15:docId w15:val="{7E3BEFC3-50D5-421A-A2A0-730D9151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color w:val="FF0000"/>
      <w:sz w:val="5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lang w:val="en-GB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lang w:val="en-GB"/>
    </w:rPr>
  </w:style>
  <w:style w:type="paragraph" w:styleId="berschrift5">
    <w:name w:val="heading 5"/>
    <w:basedOn w:val="Standard"/>
    <w:next w:val="Standard"/>
    <w:qFormat/>
    <w:pPr>
      <w:keepNext/>
      <w:spacing w:before="120" w:after="120"/>
      <w:ind w:left="113"/>
      <w:outlineLvl w:val="4"/>
    </w:pPr>
    <w:rPr>
      <w:rFonts w:ascii="Arial" w:hAnsi="Arial"/>
      <w:b/>
      <w:lang w:val="en-GB"/>
    </w:rPr>
  </w:style>
  <w:style w:type="paragraph" w:styleId="berschrift6">
    <w:name w:val="heading 6"/>
    <w:basedOn w:val="Standard"/>
    <w:next w:val="Standard"/>
    <w:qFormat/>
    <w:pPr>
      <w:keepNext/>
      <w:spacing w:before="160" w:after="160"/>
      <w:ind w:left="113"/>
      <w:outlineLvl w:val="5"/>
    </w:pPr>
    <w:rPr>
      <w:rFonts w:ascii="Arial" w:hAnsi="Arial"/>
      <w:u w:val="single"/>
      <w:lang w:val="en-GB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5529"/>
      </w:tabs>
      <w:spacing w:before="60" w:after="60"/>
      <w:outlineLvl w:val="6"/>
    </w:pPr>
    <w:rPr>
      <w:rFonts w:ascii="Arial" w:hAnsi="Arial"/>
      <w:u w:val="single"/>
      <w:lang w:val="en-GB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411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2F2541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F36C52"/>
  </w:style>
  <w:style w:type="table" w:customStyle="1" w:styleId="Tabellenraster1">
    <w:name w:val="Tabellenraster1"/>
    <w:basedOn w:val="NormaleTabelle"/>
    <w:next w:val="Tabellenraster"/>
    <w:uiPriority w:val="59"/>
    <w:rsid w:val="00771B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-Laufwerke\Laufwerk_F\Krause\03-PPT\01-Forms\0_Formbl&#228;tter%20f&#252;r%20Lieferanten%20ab%2031.08.2006\DOT%60s_XLT%20in%20DEUTSCH\Feasibility%20Evaluatio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Feasibility Evaluation</Template>
  <TotalTime>0</TotalTime>
  <Pages>2</Pages>
  <Words>544</Words>
  <Characters>3432</Characters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cp:keywords/>
  <cp:lastPrinted>2012-10-19T12:49:00Z</cp:lastPrinted>
  <dcterms:created xsi:type="dcterms:W3CDTF">2025-09-10T08:31:00Z</dcterms:created>
  <dcterms:modified xsi:type="dcterms:W3CDTF">2025-09-10T08:31:00Z</dcterms:modified>
</cp:coreProperties>
</file>